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4127D" w14:textId="77777777" w:rsidR="007A35F4" w:rsidRDefault="007A35F4" w:rsidP="007A35F4">
      <w:pPr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C2CC4" wp14:editId="41EE235C">
                <wp:simplePos x="0" y="0"/>
                <wp:positionH relativeFrom="column">
                  <wp:posOffset>0</wp:posOffset>
                </wp:positionH>
                <wp:positionV relativeFrom="paragraph">
                  <wp:posOffset>1040130</wp:posOffset>
                </wp:positionV>
                <wp:extent cx="5731510" cy="0"/>
                <wp:effectExtent l="0" t="12700" r="21590" b="12700"/>
                <wp:wrapNone/>
                <wp:docPr id="10652387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525C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1.9pt" to="451.3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67CF5730" wp14:editId="1850B351">
            <wp:extent cx="5731510" cy="1040130"/>
            <wp:effectExtent l="0" t="0" r="0" b="1270"/>
            <wp:docPr id="452939282" name="Picture 1" descr="A colorful line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939282" name="Picture 1" descr="A colorful lines with black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64996" w14:textId="77777777" w:rsidR="007A35F4" w:rsidRPr="009F1B05" w:rsidRDefault="009F1B05" w:rsidP="007A35F4">
      <w:pPr>
        <w:pStyle w:val="ZjRTitel"/>
        <w:spacing w:after="100"/>
        <w:rPr>
          <w:lang w:val="en-GB"/>
        </w:rPr>
      </w:pPr>
      <w:r w:rsidRPr="009F1B05">
        <w:rPr>
          <w:lang w:val="en-GB"/>
        </w:rPr>
        <w:t>Title</w:t>
      </w:r>
    </w:p>
    <w:p w14:paraId="2081C2DB" w14:textId="77777777" w:rsidR="007A35F4" w:rsidRPr="009F1B05" w:rsidRDefault="009F1B05" w:rsidP="007A35F4">
      <w:pPr>
        <w:pStyle w:val="ZjRUntertitel"/>
        <w:rPr>
          <w:lang w:val="en-GB"/>
        </w:rPr>
      </w:pPr>
      <w:r w:rsidRPr="009F1B05">
        <w:rPr>
          <w:lang w:val="en-GB"/>
        </w:rPr>
        <w:t>Subtitle</w:t>
      </w:r>
    </w:p>
    <w:p w14:paraId="2D1D0A5A" w14:textId="77777777" w:rsidR="007A35F4" w:rsidRPr="009F1B05" w:rsidRDefault="009F1B05" w:rsidP="007A35F4">
      <w:pPr>
        <w:pStyle w:val="ZjRAutorinnen"/>
        <w:rPr>
          <w:lang w:val="en-GB"/>
        </w:rPr>
      </w:pPr>
      <w:r w:rsidRPr="009F1B05">
        <w:rPr>
          <w:lang w:val="en-GB"/>
        </w:rPr>
        <w:t>Author</w:t>
      </w:r>
      <w:r w:rsidR="007A35F4" w:rsidRPr="009F1B05">
        <w:rPr>
          <w:lang w:val="en-GB"/>
        </w:rPr>
        <w:t xml:space="preserve"> 1, </w:t>
      </w:r>
      <w:r w:rsidRPr="009F1B05">
        <w:rPr>
          <w:lang w:val="en-GB"/>
        </w:rPr>
        <w:t>author</w:t>
      </w:r>
      <w:r w:rsidR="007A35F4" w:rsidRPr="009F1B05">
        <w:rPr>
          <w:lang w:val="en-GB"/>
        </w:rPr>
        <w:t xml:space="preserve"> 2 </w:t>
      </w:r>
      <w:r>
        <w:rPr>
          <w:lang w:val="en-GB"/>
        </w:rPr>
        <w:t>a</w:t>
      </w:r>
      <w:r w:rsidR="007A35F4" w:rsidRPr="009F1B05">
        <w:rPr>
          <w:lang w:val="en-GB"/>
        </w:rPr>
        <w:t xml:space="preserve">nd </w:t>
      </w:r>
      <w:r>
        <w:rPr>
          <w:lang w:val="en-GB"/>
        </w:rPr>
        <w:t>author</w:t>
      </w:r>
      <w:r w:rsidR="007A35F4" w:rsidRPr="009F1B05">
        <w:rPr>
          <w:lang w:val="en-GB"/>
        </w:rPr>
        <w:t xml:space="preserve"> 3</w:t>
      </w:r>
    </w:p>
    <w:p w14:paraId="4E22DA6A" w14:textId="77777777" w:rsidR="007A35F4" w:rsidRPr="009F1B05" w:rsidRDefault="007A35F4" w:rsidP="007A35F4">
      <w:pPr>
        <w:pStyle w:val="StandardWeb"/>
        <w:rPr>
          <w:lang w:val="en-GB"/>
        </w:rPr>
      </w:pPr>
      <w:r w:rsidRPr="003A6E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BECF6" wp14:editId="5DBE7E98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5731510" cy="0"/>
                <wp:effectExtent l="0" t="19050" r="21590" b="19050"/>
                <wp:wrapNone/>
                <wp:docPr id="125432244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9AAE9" id="Straight Connector 2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8pt" to="451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2A21E56F" w14:textId="77777777" w:rsidR="007A35F4" w:rsidRPr="009F1B05" w:rsidRDefault="007A35F4">
      <w:pPr>
        <w:spacing w:before="0" w:beforeAutospacing="0" w:after="0" w:afterAutospacing="0" w:line="240" w:lineRule="auto"/>
        <w:rPr>
          <w:lang w:val="en-GB"/>
        </w:rPr>
      </w:pPr>
      <w:r w:rsidRPr="009F1B05">
        <w:rPr>
          <w:lang w:val="en-GB"/>
        </w:rPr>
        <w:br w:type="page"/>
      </w:r>
    </w:p>
    <w:p w14:paraId="716B8D64" w14:textId="77777777" w:rsidR="00E114B7" w:rsidRPr="009F1B05" w:rsidRDefault="00E114B7" w:rsidP="00CA0939">
      <w:pPr>
        <w:rPr>
          <w:lang w:val="en-GB"/>
        </w:rPr>
      </w:pPr>
    </w:p>
    <w:sectPr w:rsidR="00E114B7" w:rsidRPr="009F1B05" w:rsidSect="007A35F4">
      <w:headerReference w:type="default" r:id="rId9"/>
      <w:footerReference w:type="default" r:id="rId10"/>
      <w:footerReference w:type="first" r:id="rId11"/>
      <w:pgSz w:w="11906" w:h="16838"/>
      <w:pgMar w:top="1701" w:right="170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F6A45" w14:textId="77777777" w:rsidR="0039618D" w:rsidRDefault="0039618D" w:rsidP="003A6E42">
      <w:r>
        <w:separator/>
      </w:r>
    </w:p>
  </w:endnote>
  <w:endnote w:type="continuationSeparator" w:id="0">
    <w:p w14:paraId="7C950E5F" w14:textId="77777777" w:rsidR="0039618D" w:rsidRDefault="0039618D" w:rsidP="003A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ntiumBookBasic">
    <w:altName w:val="Cambria"/>
    <w:charset w:val="4D"/>
    <w:family w:val="auto"/>
    <w:pitch w:val="variable"/>
    <w:sig w:usb0="A000007F" w:usb1="4000204A" w:usb2="00000000" w:usb3="00000000" w:csb0="0000001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A8A75" w14:textId="77777777" w:rsidR="007A35F4" w:rsidRPr="007A35F4" w:rsidRDefault="007A35F4" w:rsidP="007A35F4">
    <w:pPr>
      <w:pStyle w:val="ZjRFuzeile"/>
    </w:pPr>
    <w:r w:rsidRPr="00175E68">
      <w:t xml:space="preserve">Zeitschrift für junge Religionswissenschaft </w:t>
    </w:r>
    <w:proofErr w:type="spellStart"/>
    <w:r w:rsidR="009F1B05">
      <w:t>year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4DB1" w14:textId="4E8DCF7B" w:rsidR="005B2072" w:rsidRPr="00AA79CC" w:rsidRDefault="009F1B05" w:rsidP="00175E68">
    <w:pPr>
      <w:pStyle w:val="ZjRFuzeile"/>
      <w:rPr>
        <w:lang w:val="en-GB"/>
      </w:rPr>
    </w:pPr>
    <w:r w:rsidRPr="009F1B05">
      <w:rPr>
        <w:lang w:val="en-GB"/>
      </w:rPr>
      <w:t>Corresponding</w:t>
    </w:r>
    <w:r w:rsidR="005B2072" w:rsidRPr="009F1B05">
      <w:rPr>
        <w:lang w:val="en-GB"/>
      </w:rPr>
      <w:t xml:space="preserve"> </w:t>
    </w:r>
    <w:r w:rsidRPr="009F1B05">
      <w:rPr>
        <w:lang w:val="en-GB"/>
      </w:rPr>
      <w:t>author</w:t>
    </w:r>
    <w:r w:rsidR="005B2072" w:rsidRPr="009F1B05">
      <w:rPr>
        <w:lang w:val="en-GB"/>
      </w:rPr>
      <w:t xml:space="preserve">: </w:t>
    </w:r>
    <w:r w:rsidR="00AA79CC">
      <w:rPr>
        <w:lang w:val="en-GB"/>
      </w:rPr>
      <w:t>N</w:t>
    </w:r>
    <w:r w:rsidRPr="009F1B05">
      <w:rPr>
        <w:lang w:val="en-GB"/>
      </w:rPr>
      <w:t>ame</w:t>
    </w:r>
    <w:r w:rsidR="005B2072" w:rsidRPr="009F1B05">
      <w:rPr>
        <w:lang w:val="en-GB"/>
      </w:rPr>
      <w:t>(</w:t>
    </w:r>
    <w:r w:rsidRPr="009F1B05">
      <w:rPr>
        <w:lang w:val="en-GB"/>
      </w:rPr>
      <w:t>s</w:t>
    </w:r>
    <w:r w:rsidR="005B2072" w:rsidRPr="009F1B05">
      <w:rPr>
        <w:lang w:val="en-GB"/>
      </w:rPr>
      <w:t xml:space="preserve">) </w:t>
    </w:r>
    <w:r w:rsidRPr="009F1B05">
      <w:rPr>
        <w:lang w:val="en-GB"/>
      </w:rPr>
      <w:t>surname</w:t>
    </w:r>
    <w:r w:rsidR="005B2072" w:rsidRPr="009F1B05">
      <w:rPr>
        <w:lang w:val="en-GB"/>
      </w:rPr>
      <w:t xml:space="preserve">, </w:t>
    </w:r>
    <w:r w:rsidRPr="009F1B05">
      <w:rPr>
        <w:lang w:val="en-GB"/>
      </w:rPr>
      <w:t>university</w:t>
    </w:r>
    <w:r w:rsidR="005B2072" w:rsidRPr="009F1B05">
      <w:rPr>
        <w:lang w:val="en-GB"/>
      </w:rPr>
      <w:t xml:space="preserve"> X, </w:t>
    </w:r>
    <w:r>
      <w:rPr>
        <w:lang w:val="en-GB"/>
      </w:rPr>
      <w:t>e</w:t>
    </w:r>
    <w:r w:rsidR="00AA79CC">
      <w:rPr>
        <w:lang w:val="en-GB"/>
      </w:rPr>
      <w:t>-</w:t>
    </w:r>
    <w:r>
      <w:rPr>
        <w:lang w:val="en-GB"/>
      </w:rPr>
      <w:t>mail address of author</w:t>
    </w:r>
    <w:r w:rsidR="005B2072" w:rsidRPr="009F1B05">
      <w:rPr>
        <w:lang w:val="en-GB"/>
      </w:rPr>
      <w:t>.</w:t>
    </w:r>
    <w:r w:rsidR="00175E68" w:rsidRPr="009F1B05">
      <w:rPr>
        <w:lang w:val="en-GB"/>
      </w:rPr>
      <w:t xml:space="preserve"> </w:t>
    </w:r>
    <w:r w:rsidRPr="00AA79CC">
      <w:rPr>
        <w:lang w:val="en-GB"/>
      </w:rPr>
      <w:t>To cite this article</w:t>
    </w:r>
    <w:r w:rsidR="005B2072" w:rsidRPr="00AA79CC">
      <w:rPr>
        <w:lang w:val="en-GB"/>
      </w:rPr>
      <w:t xml:space="preserve">: </w:t>
    </w:r>
    <w:r w:rsidRPr="00AA79CC">
      <w:rPr>
        <w:lang w:val="en-GB"/>
      </w:rPr>
      <w:t>surname</w:t>
    </w:r>
    <w:r w:rsidR="005B2072" w:rsidRPr="00AA79CC">
      <w:rPr>
        <w:lang w:val="en-GB"/>
      </w:rPr>
      <w:t xml:space="preserve">, </w:t>
    </w:r>
    <w:r w:rsidRPr="00AA79CC">
      <w:rPr>
        <w:lang w:val="en-GB"/>
      </w:rPr>
      <w:t>name</w:t>
    </w:r>
    <w:r w:rsidR="005B2072" w:rsidRPr="00AA79CC">
      <w:rPr>
        <w:lang w:val="en-GB"/>
      </w:rPr>
      <w:t>(</w:t>
    </w:r>
    <w:r w:rsidRPr="00AA79CC">
      <w:rPr>
        <w:lang w:val="en-GB"/>
      </w:rPr>
      <w:t>s</w:t>
    </w:r>
    <w:r w:rsidR="005B2072" w:rsidRPr="00AA79CC">
      <w:rPr>
        <w:lang w:val="en-GB"/>
      </w:rPr>
      <w:t xml:space="preserve">). </w:t>
    </w:r>
    <w:r w:rsidRPr="007A7B47">
      <w:rPr>
        <w:lang w:val="en-GB"/>
      </w:rPr>
      <w:t>Year</w:t>
    </w:r>
    <w:r w:rsidR="005B2072" w:rsidRPr="007A7B47">
      <w:rPr>
        <w:lang w:val="en-GB"/>
      </w:rPr>
      <w:t>. »Titl</w:t>
    </w:r>
    <w:r w:rsidRPr="007A7B47">
      <w:rPr>
        <w:lang w:val="en-GB"/>
      </w:rPr>
      <w:t>e</w:t>
    </w:r>
    <w:r w:rsidR="005B2072" w:rsidRPr="007A7B47">
      <w:rPr>
        <w:lang w:val="en-GB"/>
      </w:rPr>
      <w:t>«</w:t>
    </w:r>
    <w:r w:rsidR="00AA79CC" w:rsidRPr="007A7B47">
      <w:rPr>
        <w:lang w:val="en-GB"/>
      </w:rPr>
      <w:t>.</w:t>
    </w:r>
    <w:r w:rsidR="005B2072" w:rsidRPr="007A7B47">
      <w:rPr>
        <w:lang w:val="en-GB"/>
      </w:rPr>
      <w:t xml:space="preserve"> </w:t>
    </w:r>
    <w:r w:rsidR="007A7B47" w:rsidRPr="007A7B47">
      <w:rPr>
        <w:lang w:val="de-DE"/>
      </w:rPr>
      <w:t xml:space="preserve">In: </w:t>
    </w:r>
    <w:r w:rsidR="005B2072" w:rsidRPr="007A7B47">
      <w:rPr>
        <w:lang w:val="de-DE"/>
      </w:rPr>
      <w:t xml:space="preserve">Zeitschrift für junge Religionswissenschaft </w:t>
    </w:r>
    <w:proofErr w:type="spellStart"/>
    <w:r w:rsidR="007A7B47">
      <w:rPr>
        <w:lang w:val="de-DE"/>
      </w:rPr>
      <w:t>vol</w:t>
    </w:r>
    <w:proofErr w:type="spellEnd"/>
    <w:r w:rsidR="005B2072" w:rsidRPr="007A7B47">
      <w:rPr>
        <w:lang w:val="de-DE"/>
      </w:rPr>
      <w:t>/</w:t>
    </w:r>
    <w:proofErr w:type="spellStart"/>
    <w:r w:rsidRPr="007A7B47">
      <w:rPr>
        <w:lang w:val="de-DE"/>
      </w:rPr>
      <w:t>no</w:t>
    </w:r>
    <w:proofErr w:type="spellEnd"/>
    <w:r w:rsidR="005B2072" w:rsidRPr="007A7B47">
      <w:rPr>
        <w:lang w:val="de-DE"/>
      </w:rPr>
      <w:t xml:space="preserve"> | </w:t>
    </w:r>
    <w:proofErr w:type="spellStart"/>
    <w:r w:rsidRPr="007A7B47">
      <w:rPr>
        <w:lang w:val="de-DE"/>
      </w:rPr>
      <w:t>year</w:t>
    </w:r>
    <w:proofErr w:type="spellEnd"/>
    <w:r w:rsidR="005B2072" w:rsidRPr="007A7B47">
      <w:rPr>
        <w:lang w:val="de-DE"/>
      </w:rPr>
      <w:t xml:space="preserve">. </w:t>
    </w:r>
    <w:r w:rsidRPr="007A7B47">
      <w:rPr>
        <w:lang w:val="de-DE"/>
      </w:rPr>
      <w:t>pp</w:t>
    </w:r>
    <w:r w:rsidR="005B2072" w:rsidRPr="007A7B47">
      <w:rPr>
        <w:lang w:val="de-DE"/>
      </w:rPr>
      <w:t>.</w:t>
    </w:r>
    <w:r w:rsidRPr="007A7B47">
      <w:rPr>
        <w:lang w:val="de-DE"/>
      </w:rPr>
      <w:t xml:space="preserve"> xx</w:t>
    </w:r>
    <w:r w:rsidR="005B2072" w:rsidRPr="007A7B47">
      <w:rPr>
        <w:lang w:val="de-DE"/>
      </w:rPr>
      <w:t>–</w:t>
    </w:r>
    <w:r w:rsidRPr="007A7B47">
      <w:rPr>
        <w:lang w:val="de-DE"/>
      </w:rPr>
      <w:t>xx</w:t>
    </w:r>
    <w:r w:rsidR="005B2072" w:rsidRPr="007A7B47">
      <w:rPr>
        <w:lang w:val="de-DE"/>
      </w:rPr>
      <w:t xml:space="preserve">. </w:t>
    </w:r>
    <w:r w:rsidR="005B2072" w:rsidRPr="00AA79CC">
      <w:rPr>
        <w:lang w:val="en-GB"/>
      </w:rPr>
      <w:t xml:space="preserve">DOI: </w:t>
    </w:r>
    <w:proofErr w:type="spellStart"/>
    <w:r w:rsidRPr="00AA79CC">
      <w:rPr>
        <w:lang w:val="en-GB"/>
      </w:rPr>
      <w:t>will_be_added_by_editorial_board</w:t>
    </w:r>
    <w:proofErr w:type="spellEnd"/>
    <w:r w:rsidR="005B2072" w:rsidRPr="00AA79CC">
      <w:rPr>
        <w:lang w:val="en-GB"/>
      </w:rPr>
      <w:t>.</w:t>
    </w:r>
  </w:p>
  <w:p w14:paraId="4ADE7E4E" w14:textId="77777777" w:rsidR="005B2072" w:rsidRPr="007A7B47" w:rsidRDefault="005B2072" w:rsidP="00175E68">
    <w:pPr>
      <w:pStyle w:val="ZjRFuzeile"/>
      <w:rPr>
        <w:lang w:val="de-DE"/>
      </w:rPr>
    </w:pPr>
    <w:r w:rsidRPr="007A7B47">
      <w:rPr>
        <w:lang w:val="de-DE"/>
      </w:rPr>
      <w:t xml:space="preserve">© Zeitschrift für junge Religionswissenschaft </w:t>
    </w:r>
    <w:r w:rsidR="009F1B05" w:rsidRPr="007A7B47">
      <w:rPr>
        <w:lang w:val="de-DE"/>
      </w:rPr>
      <w:t>a</w:t>
    </w:r>
    <w:r w:rsidRPr="007A7B47">
      <w:rPr>
        <w:lang w:val="de-DE"/>
      </w:rPr>
      <w:t xml:space="preserve">nd </w:t>
    </w:r>
    <w:proofErr w:type="spellStart"/>
    <w:r w:rsidR="009F1B05" w:rsidRPr="007A7B47">
      <w:rPr>
        <w:lang w:val="de-DE"/>
      </w:rPr>
      <w:t>the</w:t>
    </w:r>
    <w:proofErr w:type="spellEnd"/>
    <w:r w:rsidR="009F1B05" w:rsidRPr="007A7B47">
      <w:rPr>
        <w:lang w:val="de-DE"/>
      </w:rPr>
      <w:t xml:space="preserve"> </w:t>
    </w:r>
    <w:proofErr w:type="spellStart"/>
    <w:r w:rsidR="009F1B05" w:rsidRPr="007A7B47">
      <w:rPr>
        <w:lang w:val="de-DE"/>
      </w:rPr>
      <w:t>author</w:t>
    </w:r>
    <w:proofErr w:type="spellEnd"/>
    <w:r w:rsidR="009F1B05" w:rsidRPr="007A7B47">
      <w:rPr>
        <w:lang w:val="de-DE"/>
      </w:rPr>
      <w:t xml:space="preserve">(s) </w:t>
    </w:r>
    <w:proofErr w:type="spellStart"/>
    <w:r w:rsidR="009F1B05" w:rsidRPr="007A7B47">
      <w:rPr>
        <w:lang w:val="de-DE"/>
      </w:rPr>
      <w:t>year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C3AA1" w14:textId="77777777" w:rsidR="0039618D" w:rsidRDefault="0039618D" w:rsidP="003A6E42">
      <w:r>
        <w:separator/>
      </w:r>
    </w:p>
  </w:footnote>
  <w:footnote w:type="continuationSeparator" w:id="0">
    <w:p w14:paraId="3E313953" w14:textId="77777777" w:rsidR="0039618D" w:rsidRDefault="0039618D" w:rsidP="003A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E161C" w14:textId="77777777" w:rsidR="007A35F4" w:rsidRDefault="009F1B05" w:rsidP="007A35F4">
    <w:pPr>
      <w:pStyle w:val="ZjRKopfzeile"/>
    </w:pPr>
    <w:proofErr w:type="spellStart"/>
    <w:r>
      <w:t>Author</w:t>
    </w:r>
    <w:proofErr w:type="spellEnd"/>
    <w:r w:rsidR="007A35F4">
      <w:t xml:space="preserve"> (</w:t>
    </w:r>
    <w:proofErr w:type="spellStart"/>
    <w:r>
      <w:t>surname</w:t>
    </w:r>
    <w:proofErr w:type="spellEnd"/>
    <w:r w:rsidR="007A35F4">
      <w:t>)</w:t>
    </w:r>
    <w:r w:rsidR="007A35F4" w:rsidRPr="00FF1618">
      <w:ptab w:relativeTo="margin" w:alignment="center" w:leader="none"/>
    </w:r>
    <w:r>
      <w:t>Short title</w:t>
    </w:r>
    <w:r w:rsidR="007A35F4">
      <w:tab/>
    </w:r>
    <w:r w:rsidR="007A35F4">
      <w:fldChar w:fldCharType="begin"/>
    </w:r>
    <w:r w:rsidR="007A35F4">
      <w:instrText xml:space="preserve"> PAGE   \* MERGEFORMAT </w:instrText>
    </w:r>
    <w:r w:rsidR="007A35F4">
      <w:fldChar w:fldCharType="separate"/>
    </w:r>
    <w:r w:rsidR="007A35F4">
      <w:rPr>
        <w:noProof/>
      </w:rPr>
      <w:t>1</w:t>
    </w:r>
    <w:r w:rsidR="007A35F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0464"/>
    <w:multiLevelType w:val="multilevel"/>
    <w:tmpl w:val="4AC0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F411E"/>
    <w:multiLevelType w:val="multilevel"/>
    <w:tmpl w:val="E7FC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9A66B8"/>
    <w:multiLevelType w:val="hybridMultilevel"/>
    <w:tmpl w:val="FE9A1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83008"/>
    <w:multiLevelType w:val="multilevel"/>
    <w:tmpl w:val="87E85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CF4AD3"/>
    <w:multiLevelType w:val="multilevel"/>
    <w:tmpl w:val="90D81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864B56"/>
    <w:multiLevelType w:val="hybridMultilevel"/>
    <w:tmpl w:val="29EEF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2F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997142"/>
    <w:multiLevelType w:val="hybridMultilevel"/>
    <w:tmpl w:val="85F0D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12477"/>
    <w:multiLevelType w:val="multilevel"/>
    <w:tmpl w:val="8F08D0B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285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478808542">
    <w:abstractNumId w:val="3"/>
  </w:num>
  <w:num w:numId="2" w16cid:durableId="483736861">
    <w:abstractNumId w:val="1"/>
  </w:num>
  <w:num w:numId="3" w16cid:durableId="947784717">
    <w:abstractNumId w:val="0"/>
  </w:num>
  <w:num w:numId="4" w16cid:durableId="61030887">
    <w:abstractNumId w:val="4"/>
  </w:num>
  <w:num w:numId="5" w16cid:durableId="335617266">
    <w:abstractNumId w:val="2"/>
  </w:num>
  <w:num w:numId="6" w16cid:durableId="1664116623">
    <w:abstractNumId w:val="5"/>
  </w:num>
  <w:num w:numId="7" w16cid:durableId="162165786">
    <w:abstractNumId w:val="7"/>
  </w:num>
  <w:num w:numId="8" w16cid:durableId="486635353">
    <w:abstractNumId w:val="6"/>
  </w:num>
  <w:num w:numId="9" w16cid:durableId="414516303">
    <w:abstractNumId w:val="8"/>
  </w:num>
  <w:num w:numId="10" w16cid:durableId="1083069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onsecutiveHyphenLimit w:val="5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47"/>
    <w:rsid w:val="000010D1"/>
    <w:rsid w:val="00001315"/>
    <w:rsid w:val="00001E02"/>
    <w:rsid w:val="00004239"/>
    <w:rsid w:val="0000527D"/>
    <w:rsid w:val="000133EC"/>
    <w:rsid w:val="00021B0C"/>
    <w:rsid w:val="000267C4"/>
    <w:rsid w:val="00027D78"/>
    <w:rsid w:val="00050126"/>
    <w:rsid w:val="00052DFB"/>
    <w:rsid w:val="000535A9"/>
    <w:rsid w:val="00057320"/>
    <w:rsid w:val="00067EC0"/>
    <w:rsid w:val="00071AFB"/>
    <w:rsid w:val="0007466A"/>
    <w:rsid w:val="00074A9C"/>
    <w:rsid w:val="00075443"/>
    <w:rsid w:val="00075FAF"/>
    <w:rsid w:val="00076635"/>
    <w:rsid w:val="00077889"/>
    <w:rsid w:val="00080AE0"/>
    <w:rsid w:val="00086C4D"/>
    <w:rsid w:val="0009115B"/>
    <w:rsid w:val="000957BE"/>
    <w:rsid w:val="000960F9"/>
    <w:rsid w:val="000A233D"/>
    <w:rsid w:val="000A77A3"/>
    <w:rsid w:val="000B40FD"/>
    <w:rsid w:val="000B5CE7"/>
    <w:rsid w:val="000B6229"/>
    <w:rsid w:val="000D29B7"/>
    <w:rsid w:val="000D2E23"/>
    <w:rsid w:val="000D504F"/>
    <w:rsid w:val="000D732F"/>
    <w:rsid w:val="000E718B"/>
    <w:rsid w:val="000F23A4"/>
    <w:rsid w:val="000F5516"/>
    <w:rsid w:val="000F73A0"/>
    <w:rsid w:val="00100A1D"/>
    <w:rsid w:val="00100DF6"/>
    <w:rsid w:val="00103CD5"/>
    <w:rsid w:val="0010481C"/>
    <w:rsid w:val="00104B98"/>
    <w:rsid w:val="00104CDC"/>
    <w:rsid w:val="00107167"/>
    <w:rsid w:val="0010742A"/>
    <w:rsid w:val="001105E3"/>
    <w:rsid w:val="00115A7E"/>
    <w:rsid w:val="00121F89"/>
    <w:rsid w:val="00122ED5"/>
    <w:rsid w:val="00123743"/>
    <w:rsid w:val="00124F23"/>
    <w:rsid w:val="00125DF3"/>
    <w:rsid w:val="001265C4"/>
    <w:rsid w:val="001273B1"/>
    <w:rsid w:val="001351EF"/>
    <w:rsid w:val="00135A96"/>
    <w:rsid w:val="001361A4"/>
    <w:rsid w:val="00145C5A"/>
    <w:rsid w:val="00152E2A"/>
    <w:rsid w:val="00153AA7"/>
    <w:rsid w:val="00155EEB"/>
    <w:rsid w:val="00156A77"/>
    <w:rsid w:val="00157576"/>
    <w:rsid w:val="00160488"/>
    <w:rsid w:val="00160AB0"/>
    <w:rsid w:val="00162027"/>
    <w:rsid w:val="00163229"/>
    <w:rsid w:val="0016624E"/>
    <w:rsid w:val="00175D2E"/>
    <w:rsid w:val="00175E68"/>
    <w:rsid w:val="001820D6"/>
    <w:rsid w:val="001873C2"/>
    <w:rsid w:val="001900C6"/>
    <w:rsid w:val="001A0467"/>
    <w:rsid w:val="001A1FDC"/>
    <w:rsid w:val="001B25AD"/>
    <w:rsid w:val="001B3B2C"/>
    <w:rsid w:val="001B3E22"/>
    <w:rsid w:val="001B3FB1"/>
    <w:rsid w:val="001B48C2"/>
    <w:rsid w:val="001B49FD"/>
    <w:rsid w:val="001C18E0"/>
    <w:rsid w:val="001C6A66"/>
    <w:rsid w:val="001C7F3E"/>
    <w:rsid w:val="001D186B"/>
    <w:rsid w:val="001D4291"/>
    <w:rsid w:val="001D4E74"/>
    <w:rsid w:val="001D5C44"/>
    <w:rsid w:val="001E252F"/>
    <w:rsid w:val="001E3A5C"/>
    <w:rsid w:val="001E6827"/>
    <w:rsid w:val="001F0F14"/>
    <w:rsid w:val="001F4E96"/>
    <w:rsid w:val="001F75C9"/>
    <w:rsid w:val="00202001"/>
    <w:rsid w:val="00205EAE"/>
    <w:rsid w:val="002116B8"/>
    <w:rsid w:val="00212A15"/>
    <w:rsid w:val="0021553C"/>
    <w:rsid w:val="00215837"/>
    <w:rsid w:val="002165CD"/>
    <w:rsid w:val="00216E2C"/>
    <w:rsid w:val="00225E2E"/>
    <w:rsid w:val="00226182"/>
    <w:rsid w:val="00230665"/>
    <w:rsid w:val="00232756"/>
    <w:rsid w:val="00245C9A"/>
    <w:rsid w:val="0025735E"/>
    <w:rsid w:val="0027094D"/>
    <w:rsid w:val="00270C53"/>
    <w:rsid w:val="00274CFD"/>
    <w:rsid w:val="00282284"/>
    <w:rsid w:val="00282775"/>
    <w:rsid w:val="00285EE4"/>
    <w:rsid w:val="00286FAD"/>
    <w:rsid w:val="00290BE5"/>
    <w:rsid w:val="002924BB"/>
    <w:rsid w:val="0029333C"/>
    <w:rsid w:val="002A0996"/>
    <w:rsid w:val="002A1DD4"/>
    <w:rsid w:val="002A315C"/>
    <w:rsid w:val="002A4C97"/>
    <w:rsid w:val="002B65D3"/>
    <w:rsid w:val="002B75A9"/>
    <w:rsid w:val="002C3513"/>
    <w:rsid w:val="002C5A3F"/>
    <w:rsid w:val="002D33AD"/>
    <w:rsid w:val="002D6672"/>
    <w:rsid w:val="002D770C"/>
    <w:rsid w:val="002E2299"/>
    <w:rsid w:val="002E3335"/>
    <w:rsid w:val="002E76FA"/>
    <w:rsid w:val="002F3598"/>
    <w:rsid w:val="002F43F5"/>
    <w:rsid w:val="003045A8"/>
    <w:rsid w:val="003074C0"/>
    <w:rsid w:val="003112C7"/>
    <w:rsid w:val="00312930"/>
    <w:rsid w:val="00322B98"/>
    <w:rsid w:val="00323645"/>
    <w:rsid w:val="00333F0E"/>
    <w:rsid w:val="003345BC"/>
    <w:rsid w:val="0033532B"/>
    <w:rsid w:val="0034110E"/>
    <w:rsid w:val="00342C54"/>
    <w:rsid w:val="00344BD7"/>
    <w:rsid w:val="00360598"/>
    <w:rsid w:val="00360F69"/>
    <w:rsid w:val="003636A6"/>
    <w:rsid w:val="003641FC"/>
    <w:rsid w:val="00364AAB"/>
    <w:rsid w:val="0036501D"/>
    <w:rsid w:val="00373184"/>
    <w:rsid w:val="00374F77"/>
    <w:rsid w:val="003759B8"/>
    <w:rsid w:val="00376621"/>
    <w:rsid w:val="00377B6D"/>
    <w:rsid w:val="003851ED"/>
    <w:rsid w:val="00387626"/>
    <w:rsid w:val="00392214"/>
    <w:rsid w:val="003923B0"/>
    <w:rsid w:val="00393B94"/>
    <w:rsid w:val="00395D0C"/>
    <w:rsid w:val="0039618D"/>
    <w:rsid w:val="0039723A"/>
    <w:rsid w:val="003A188C"/>
    <w:rsid w:val="003A6862"/>
    <w:rsid w:val="003A6E42"/>
    <w:rsid w:val="003B0B62"/>
    <w:rsid w:val="003B2D78"/>
    <w:rsid w:val="003B6186"/>
    <w:rsid w:val="003B7052"/>
    <w:rsid w:val="003C0C48"/>
    <w:rsid w:val="003C1749"/>
    <w:rsid w:val="003C24A2"/>
    <w:rsid w:val="003C796B"/>
    <w:rsid w:val="003D2999"/>
    <w:rsid w:val="003D521C"/>
    <w:rsid w:val="003E18A0"/>
    <w:rsid w:val="003E5201"/>
    <w:rsid w:val="003E5DEE"/>
    <w:rsid w:val="003F21DA"/>
    <w:rsid w:val="003F3296"/>
    <w:rsid w:val="003F6CFA"/>
    <w:rsid w:val="0040058E"/>
    <w:rsid w:val="004105AC"/>
    <w:rsid w:val="004125D3"/>
    <w:rsid w:val="004126EC"/>
    <w:rsid w:val="00415E17"/>
    <w:rsid w:val="0041627D"/>
    <w:rsid w:val="00416349"/>
    <w:rsid w:val="00420977"/>
    <w:rsid w:val="00421420"/>
    <w:rsid w:val="004216F6"/>
    <w:rsid w:val="00421B96"/>
    <w:rsid w:val="00424086"/>
    <w:rsid w:val="00430F0C"/>
    <w:rsid w:val="00443734"/>
    <w:rsid w:val="00445341"/>
    <w:rsid w:val="00451FD2"/>
    <w:rsid w:val="00455A3F"/>
    <w:rsid w:val="00455B53"/>
    <w:rsid w:val="0045636A"/>
    <w:rsid w:val="0046034F"/>
    <w:rsid w:val="00464987"/>
    <w:rsid w:val="004651F0"/>
    <w:rsid w:val="00470C72"/>
    <w:rsid w:val="0047283A"/>
    <w:rsid w:val="00473055"/>
    <w:rsid w:val="00474D6A"/>
    <w:rsid w:val="00487653"/>
    <w:rsid w:val="00490DA6"/>
    <w:rsid w:val="00490E33"/>
    <w:rsid w:val="00490EF7"/>
    <w:rsid w:val="00492C8B"/>
    <w:rsid w:val="00497767"/>
    <w:rsid w:val="004A07EA"/>
    <w:rsid w:val="004A2AE7"/>
    <w:rsid w:val="004A50A0"/>
    <w:rsid w:val="004A7E7B"/>
    <w:rsid w:val="004B245B"/>
    <w:rsid w:val="004B36B3"/>
    <w:rsid w:val="004C006B"/>
    <w:rsid w:val="004C1385"/>
    <w:rsid w:val="004C43E9"/>
    <w:rsid w:val="004C4768"/>
    <w:rsid w:val="004C47D7"/>
    <w:rsid w:val="004C6342"/>
    <w:rsid w:val="004C709C"/>
    <w:rsid w:val="004D0728"/>
    <w:rsid w:val="004D3715"/>
    <w:rsid w:val="004D5BA6"/>
    <w:rsid w:val="004D7B9C"/>
    <w:rsid w:val="004E1A33"/>
    <w:rsid w:val="004F10D5"/>
    <w:rsid w:val="004F27C3"/>
    <w:rsid w:val="004F7718"/>
    <w:rsid w:val="00510727"/>
    <w:rsid w:val="00512882"/>
    <w:rsid w:val="005161B0"/>
    <w:rsid w:val="005207E6"/>
    <w:rsid w:val="00525FD5"/>
    <w:rsid w:val="005305B4"/>
    <w:rsid w:val="00533135"/>
    <w:rsid w:val="00535C39"/>
    <w:rsid w:val="00537596"/>
    <w:rsid w:val="00541673"/>
    <w:rsid w:val="00541A35"/>
    <w:rsid w:val="00547033"/>
    <w:rsid w:val="0055202D"/>
    <w:rsid w:val="00552677"/>
    <w:rsid w:val="00553DF0"/>
    <w:rsid w:val="005541E7"/>
    <w:rsid w:val="005546D0"/>
    <w:rsid w:val="00554780"/>
    <w:rsid w:val="00556D30"/>
    <w:rsid w:val="00557458"/>
    <w:rsid w:val="00557EE7"/>
    <w:rsid w:val="00565272"/>
    <w:rsid w:val="0057144F"/>
    <w:rsid w:val="00571B91"/>
    <w:rsid w:val="00571DAF"/>
    <w:rsid w:val="0057432F"/>
    <w:rsid w:val="0057495C"/>
    <w:rsid w:val="00574EBB"/>
    <w:rsid w:val="00576D6D"/>
    <w:rsid w:val="00580940"/>
    <w:rsid w:val="0058554A"/>
    <w:rsid w:val="00592536"/>
    <w:rsid w:val="00593581"/>
    <w:rsid w:val="00595596"/>
    <w:rsid w:val="005A57B1"/>
    <w:rsid w:val="005A79D4"/>
    <w:rsid w:val="005B1420"/>
    <w:rsid w:val="005B2072"/>
    <w:rsid w:val="005B2808"/>
    <w:rsid w:val="005B7DDB"/>
    <w:rsid w:val="005C5DC6"/>
    <w:rsid w:val="005C5EFA"/>
    <w:rsid w:val="005D0C3E"/>
    <w:rsid w:val="005D77D9"/>
    <w:rsid w:val="005E4207"/>
    <w:rsid w:val="005F30D5"/>
    <w:rsid w:val="005F4B45"/>
    <w:rsid w:val="005F5DD4"/>
    <w:rsid w:val="00600319"/>
    <w:rsid w:val="006017C8"/>
    <w:rsid w:val="0060197D"/>
    <w:rsid w:val="00611CE9"/>
    <w:rsid w:val="00611D09"/>
    <w:rsid w:val="00615F6B"/>
    <w:rsid w:val="006170FB"/>
    <w:rsid w:val="00620024"/>
    <w:rsid w:val="006223B3"/>
    <w:rsid w:val="00624140"/>
    <w:rsid w:val="006264F2"/>
    <w:rsid w:val="006302F2"/>
    <w:rsid w:val="00631483"/>
    <w:rsid w:val="0063335A"/>
    <w:rsid w:val="00634C70"/>
    <w:rsid w:val="00635494"/>
    <w:rsid w:val="006413D5"/>
    <w:rsid w:val="00641C77"/>
    <w:rsid w:val="0064724F"/>
    <w:rsid w:val="006504BE"/>
    <w:rsid w:val="00652066"/>
    <w:rsid w:val="00652082"/>
    <w:rsid w:val="00652E44"/>
    <w:rsid w:val="0065393E"/>
    <w:rsid w:val="00654066"/>
    <w:rsid w:val="00654640"/>
    <w:rsid w:val="006675F8"/>
    <w:rsid w:val="0067046A"/>
    <w:rsid w:val="00673178"/>
    <w:rsid w:val="00674C8A"/>
    <w:rsid w:val="00676BBF"/>
    <w:rsid w:val="00677447"/>
    <w:rsid w:val="0068150C"/>
    <w:rsid w:val="0068540A"/>
    <w:rsid w:val="006863AE"/>
    <w:rsid w:val="006901D0"/>
    <w:rsid w:val="00693955"/>
    <w:rsid w:val="006976BB"/>
    <w:rsid w:val="00697E55"/>
    <w:rsid w:val="006A564A"/>
    <w:rsid w:val="006A7A46"/>
    <w:rsid w:val="006B0D27"/>
    <w:rsid w:val="006B25FC"/>
    <w:rsid w:val="006B272A"/>
    <w:rsid w:val="006B3523"/>
    <w:rsid w:val="006B4E32"/>
    <w:rsid w:val="006B715E"/>
    <w:rsid w:val="006C3BB4"/>
    <w:rsid w:val="006C5170"/>
    <w:rsid w:val="006D0AB0"/>
    <w:rsid w:val="006D7A8C"/>
    <w:rsid w:val="006D7D09"/>
    <w:rsid w:val="006E2CE7"/>
    <w:rsid w:val="006E76A9"/>
    <w:rsid w:val="006F0519"/>
    <w:rsid w:val="006F0D81"/>
    <w:rsid w:val="006F2197"/>
    <w:rsid w:val="006F54DB"/>
    <w:rsid w:val="006F5B96"/>
    <w:rsid w:val="00700D17"/>
    <w:rsid w:val="00700E8B"/>
    <w:rsid w:val="00724DB9"/>
    <w:rsid w:val="00725DE3"/>
    <w:rsid w:val="00726CDC"/>
    <w:rsid w:val="007271FA"/>
    <w:rsid w:val="00733C13"/>
    <w:rsid w:val="00736FFF"/>
    <w:rsid w:val="00737154"/>
    <w:rsid w:val="00737C66"/>
    <w:rsid w:val="00740951"/>
    <w:rsid w:val="0074464A"/>
    <w:rsid w:val="00745A58"/>
    <w:rsid w:val="0075080A"/>
    <w:rsid w:val="00753331"/>
    <w:rsid w:val="0076465B"/>
    <w:rsid w:val="00773A70"/>
    <w:rsid w:val="00775ECC"/>
    <w:rsid w:val="00777183"/>
    <w:rsid w:val="0078330B"/>
    <w:rsid w:val="0078515F"/>
    <w:rsid w:val="0078598D"/>
    <w:rsid w:val="0078691B"/>
    <w:rsid w:val="007A1815"/>
    <w:rsid w:val="007A35F4"/>
    <w:rsid w:val="007A7B47"/>
    <w:rsid w:val="007B37C2"/>
    <w:rsid w:val="007C1270"/>
    <w:rsid w:val="007C6FEB"/>
    <w:rsid w:val="007D0D2B"/>
    <w:rsid w:val="007D3AF7"/>
    <w:rsid w:val="007E481F"/>
    <w:rsid w:val="007E649A"/>
    <w:rsid w:val="007F4ACC"/>
    <w:rsid w:val="007F5692"/>
    <w:rsid w:val="00800706"/>
    <w:rsid w:val="00801832"/>
    <w:rsid w:val="0080409F"/>
    <w:rsid w:val="00804690"/>
    <w:rsid w:val="00805219"/>
    <w:rsid w:val="00810E39"/>
    <w:rsid w:val="00811D32"/>
    <w:rsid w:val="00814E50"/>
    <w:rsid w:val="00815BC0"/>
    <w:rsid w:val="008167EF"/>
    <w:rsid w:val="00824FD7"/>
    <w:rsid w:val="0083138C"/>
    <w:rsid w:val="00833956"/>
    <w:rsid w:val="00833F86"/>
    <w:rsid w:val="00836B86"/>
    <w:rsid w:val="008414B6"/>
    <w:rsid w:val="0084228A"/>
    <w:rsid w:val="00845854"/>
    <w:rsid w:val="00845E39"/>
    <w:rsid w:val="008466EB"/>
    <w:rsid w:val="00851B2D"/>
    <w:rsid w:val="00851F73"/>
    <w:rsid w:val="00852E32"/>
    <w:rsid w:val="008530AD"/>
    <w:rsid w:val="0085339C"/>
    <w:rsid w:val="00870658"/>
    <w:rsid w:val="00873EC8"/>
    <w:rsid w:val="00881C8B"/>
    <w:rsid w:val="0088573D"/>
    <w:rsid w:val="008877A6"/>
    <w:rsid w:val="008A27F2"/>
    <w:rsid w:val="008A3322"/>
    <w:rsid w:val="008A33D8"/>
    <w:rsid w:val="008B1742"/>
    <w:rsid w:val="008B2143"/>
    <w:rsid w:val="008B3B17"/>
    <w:rsid w:val="008B3CFD"/>
    <w:rsid w:val="008B661B"/>
    <w:rsid w:val="008C2122"/>
    <w:rsid w:val="008C49E1"/>
    <w:rsid w:val="008D4F2E"/>
    <w:rsid w:val="008D4FF3"/>
    <w:rsid w:val="008D5177"/>
    <w:rsid w:val="008E3D14"/>
    <w:rsid w:val="008E4941"/>
    <w:rsid w:val="008E4FE9"/>
    <w:rsid w:val="008E5F92"/>
    <w:rsid w:val="008F3AFE"/>
    <w:rsid w:val="008F5353"/>
    <w:rsid w:val="0090011D"/>
    <w:rsid w:val="00901FFA"/>
    <w:rsid w:val="009050C5"/>
    <w:rsid w:val="009063F0"/>
    <w:rsid w:val="009070CA"/>
    <w:rsid w:val="00910BDE"/>
    <w:rsid w:val="00911067"/>
    <w:rsid w:val="0091153C"/>
    <w:rsid w:val="009128B5"/>
    <w:rsid w:val="009132F0"/>
    <w:rsid w:val="00913385"/>
    <w:rsid w:val="00914D85"/>
    <w:rsid w:val="00916529"/>
    <w:rsid w:val="00917D15"/>
    <w:rsid w:val="009264BF"/>
    <w:rsid w:val="009275A0"/>
    <w:rsid w:val="009355F3"/>
    <w:rsid w:val="0093642F"/>
    <w:rsid w:val="00941660"/>
    <w:rsid w:val="00942A66"/>
    <w:rsid w:val="00944290"/>
    <w:rsid w:val="009532E8"/>
    <w:rsid w:val="00953734"/>
    <w:rsid w:val="00954EFA"/>
    <w:rsid w:val="009578A3"/>
    <w:rsid w:val="009608CA"/>
    <w:rsid w:val="00963269"/>
    <w:rsid w:val="009656BF"/>
    <w:rsid w:val="00965EBA"/>
    <w:rsid w:val="00971E48"/>
    <w:rsid w:val="00972281"/>
    <w:rsid w:val="00974889"/>
    <w:rsid w:val="00976FEF"/>
    <w:rsid w:val="0099107D"/>
    <w:rsid w:val="009915B5"/>
    <w:rsid w:val="0099230D"/>
    <w:rsid w:val="009A0DE8"/>
    <w:rsid w:val="009A224D"/>
    <w:rsid w:val="009B038D"/>
    <w:rsid w:val="009B4A92"/>
    <w:rsid w:val="009B5889"/>
    <w:rsid w:val="009C26FD"/>
    <w:rsid w:val="009D63A6"/>
    <w:rsid w:val="009D7F14"/>
    <w:rsid w:val="009E0ADA"/>
    <w:rsid w:val="009E762E"/>
    <w:rsid w:val="009F1B05"/>
    <w:rsid w:val="009F3CBC"/>
    <w:rsid w:val="009F4D2D"/>
    <w:rsid w:val="009F5025"/>
    <w:rsid w:val="009F6170"/>
    <w:rsid w:val="009F6FFB"/>
    <w:rsid w:val="00A00740"/>
    <w:rsid w:val="00A042F1"/>
    <w:rsid w:val="00A052F1"/>
    <w:rsid w:val="00A05B40"/>
    <w:rsid w:val="00A06566"/>
    <w:rsid w:val="00A075F3"/>
    <w:rsid w:val="00A10A98"/>
    <w:rsid w:val="00A117E6"/>
    <w:rsid w:val="00A14A9F"/>
    <w:rsid w:val="00A17971"/>
    <w:rsid w:val="00A24182"/>
    <w:rsid w:val="00A25BE0"/>
    <w:rsid w:val="00A25C39"/>
    <w:rsid w:val="00A32E27"/>
    <w:rsid w:val="00A34867"/>
    <w:rsid w:val="00A3513A"/>
    <w:rsid w:val="00A4111F"/>
    <w:rsid w:val="00A414C3"/>
    <w:rsid w:val="00A42158"/>
    <w:rsid w:val="00A441AB"/>
    <w:rsid w:val="00A512D0"/>
    <w:rsid w:val="00A51B3D"/>
    <w:rsid w:val="00A52B23"/>
    <w:rsid w:val="00A540F3"/>
    <w:rsid w:val="00A5799C"/>
    <w:rsid w:val="00A579B7"/>
    <w:rsid w:val="00A63FC0"/>
    <w:rsid w:val="00A71556"/>
    <w:rsid w:val="00A74932"/>
    <w:rsid w:val="00A77D3E"/>
    <w:rsid w:val="00A809C5"/>
    <w:rsid w:val="00A80F3D"/>
    <w:rsid w:val="00A82614"/>
    <w:rsid w:val="00A8488E"/>
    <w:rsid w:val="00A87EDD"/>
    <w:rsid w:val="00A91D34"/>
    <w:rsid w:val="00A94547"/>
    <w:rsid w:val="00AA059F"/>
    <w:rsid w:val="00AA2BCB"/>
    <w:rsid w:val="00AA52F7"/>
    <w:rsid w:val="00AA59DC"/>
    <w:rsid w:val="00AA5DA9"/>
    <w:rsid w:val="00AA6D2E"/>
    <w:rsid w:val="00AA79CC"/>
    <w:rsid w:val="00AB1A9B"/>
    <w:rsid w:val="00AB3421"/>
    <w:rsid w:val="00AB6C97"/>
    <w:rsid w:val="00AC54CA"/>
    <w:rsid w:val="00AD372E"/>
    <w:rsid w:val="00AD45D7"/>
    <w:rsid w:val="00AD4E15"/>
    <w:rsid w:val="00AD7D2E"/>
    <w:rsid w:val="00AE02A8"/>
    <w:rsid w:val="00AE3A84"/>
    <w:rsid w:val="00AF0126"/>
    <w:rsid w:val="00AF504A"/>
    <w:rsid w:val="00AF5848"/>
    <w:rsid w:val="00AF58DA"/>
    <w:rsid w:val="00B00249"/>
    <w:rsid w:val="00B0539A"/>
    <w:rsid w:val="00B05D36"/>
    <w:rsid w:val="00B0646F"/>
    <w:rsid w:val="00B07B52"/>
    <w:rsid w:val="00B113B0"/>
    <w:rsid w:val="00B119D0"/>
    <w:rsid w:val="00B14264"/>
    <w:rsid w:val="00B23AE9"/>
    <w:rsid w:val="00B27F11"/>
    <w:rsid w:val="00B31ED5"/>
    <w:rsid w:val="00B42F82"/>
    <w:rsid w:val="00B451E4"/>
    <w:rsid w:val="00B45BEF"/>
    <w:rsid w:val="00B57B24"/>
    <w:rsid w:val="00B706ED"/>
    <w:rsid w:val="00B768F7"/>
    <w:rsid w:val="00B76BF9"/>
    <w:rsid w:val="00B80125"/>
    <w:rsid w:val="00B80BE9"/>
    <w:rsid w:val="00B82577"/>
    <w:rsid w:val="00B83FEB"/>
    <w:rsid w:val="00B90867"/>
    <w:rsid w:val="00B92704"/>
    <w:rsid w:val="00B94138"/>
    <w:rsid w:val="00B94C08"/>
    <w:rsid w:val="00BA2D34"/>
    <w:rsid w:val="00BB1E6C"/>
    <w:rsid w:val="00BB7DB9"/>
    <w:rsid w:val="00BC10C0"/>
    <w:rsid w:val="00BC1570"/>
    <w:rsid w:val="00BC35E6"/>
    <w:rsid w:val="00BC40A9"/>
    <w:rsid w:val="00BC4A7D"/>
    <w:rsid w:val="00BC5C15"/>
    <w:rsid w:val="00BC63FB"/>
    <w:rsid w:val="00BC6E31"/>
    <w:rsid w:val="00BC75C8"/>
    <w:rsid w:val="00BD6D33"/>
    <w:rsid w:val="00BD7AF4"/>
    <w:rsid w:val="00BE0AE4"/>
    <w:rsid w:val="00BE3619"/>
    <w:rsid w:val="00BE62F4"/>
    <w:rsid w:val="00BF38C6"/>
    <w:rsid w:val="00BF67C6"/>
    <w:rsid w:val="00C031E3"/>
    <w:rsid w:val="00C10AF0"/>
    <w:rsid w:val="00C117DB"/>
    <w:rsid w:val="00C11F89"/>
    <w:rsid w:val="00C22B5C"/>
    <w:rsid w:val="00C24F75"/>
    <w:rsid w:val="00C258A8"/>
    <w:rsid w:val="00C33A7B"/>
    <w:rsid w:val="00C3411E"/>
    <w:rsid w:val="00C34C8F"/>
    <w:rsid w:val="00C42548"/>
    <w:rsid w:val="00C43070"/>
    <w:rsid w:val="00C44680"/>
    <w:rsid w:val="00C534E7"/>
    <w:rsid w:val="00C56941"/>
    <w:rsid w:val="00C56AE2"/>
    <w:rsid w:val="00C56FED"/>
    <w:rsid w:val="00C5738D"/>
    <w:rsid w:val="00C607A6"/>
    <w:rsid w:val="00C62E97"/>
    <w:rsid w:val="00C6467E"/>
    <w:rsid w:val="00C67A75"/>
    <w:rsid w:val="00C73933"/>
    <w:rsid w:val="00C769A6"/>
    <w:rsid w:val="00C77191"/>
    <w:rsid w:val="00C805A6"/>
    <w:rsid w:val="00C80BD3"/>
    <w:rsid w:val="00C81BC1"/>
    <w:rsid w:val="00C9278D"/>
    <w:rsid w:val="00C96548"/>
    <w:rsid w:val="00CA0939"/>
    <w:rsid w:val="00CA0BB1"/>
    <w:rsid w:val="00CA3C9B"/>
    <w:rsid w:val="00CA4B49"/>
    <w:rsid w:val="00CA757E"/>
    <w:rsid w:val="00CB06EC"/>
    <w:rsid w:val="00CB517C"/>
    <w:rsid w:val="00CD3208"/>
    <w:rsid w:val="00CE2611"/>
    <w:rsid w:val="00CE6622"/>
    <w:rsid w:val="00CE6E3E"/>
    <w:rsid w:val="00CE776C"/>
    <w:rsid w:val="00CF22E8"/>
    <w:rsid w:val="00CF6828"/>
    <w:rsid w:val="00CF7210"/>
    <w:rsid w:val="00D012C0"/>
    <w:rsid w:val="00D03CA5"/>
    <w:rsid w:val="00D070B7"/>
    <w:rsid w:val="00D07DA7"/>
    <w:rsid w:val="00D14770"/>
    <w:rsid w:val="00D16E8D"/>
    <w:rsid w:val="00D26C3A"/>
    <w:rsid w:val="00D42384"/>
    <w:rsid w:val="00D5049C"/>
    <w:rsid w:val="00D5081C"/>
    <w:rsid w:val="00D50E9E"/>
    <w:rsid w:val="00D55F04"/>
    <w:rsid w:val="00D6230A"/>
    <w:rsid w:val="00D6266D"/>
    <w:rsid w:val="00D6486F"/>
    <w:rsid w:val="00D65F8E"/>
    <w:rsid w:val="00D7020C"/>
    <w:rsid w:val="00D72DDC"/>
    <w:rsid w:val="00D73F89"/>
    <w:rsid w:val="00D80B87"/>
    <w:rsid w:val="00D82750"/>
    <w:rsid w:val="00D8309A"/>
    <w:rsid w:val="00D833DD"/>
    <w:rsid w:val="00D83EE3"/>
    <w:rsid w:val="00D83EF3"/>
    <w:rsid w:val="00D8736F"/>
    <w:rsid w:val="00D87E33"/>
    <w:rsid w:val="00D909C9"/>
    <w:rsid w:val="00D91EEB"/>
    <w:rsid w:val="00D93E06"/>
    <w:rsid w:val="00DA3185"/>
    <w:rsid w:val="00DA380C"/>
    <w:rsid w:val="00DB2218"/>
    <w:rsid w:val="00DB2DFE"/>
    <w:rsid w:val="00DB391F"/>
    <w:rsid w:val="00DB4370"/>
    <w:rsid w:val="00DB449C"/>
    <w:rsid w:val="00DB595B"/>
    <w:rsid w:val="00DB76A5"/>
    <w:rsid w:val="00DC7FAD"/>
    <w:rsid w:val="00DD15C2"/>
    <w:rsid w:val="00DD49B2"/>
    <w:rsid w:val="00DD4D87"/>
    <w:rsid w:val="00DD6592"/>
    <w:rsid w:val="00DD722C"/>
    <w:rsid w:val="00DF06D0"/>
    <w:rsid w:val="00DF3499"/>
    <w:rsid w:val="00DF40D9"/>
    <w:rsid w:val="00E001E9"/>
    <w:rsid w:val="00E00872"/>
    <w:rsid w:val="00E0343A"/>
    <w:rsid w:val="00E114B7"/>
    <w:rsid w:val="00E11A07"/>
    <w:rsid w:val="00E1366C"/>
    <w:rsid w:val="00E16544"/>
    <w:rsid w:val="00E271D5"/>
    <w:rsid w:val="00E303B8"/>
    <w:rsid w:val="00E331C4"/>
    <w:rsid w:val="00E37003"/>
    <w:rsid w:val="00E405C9"/>
    <w:rsid w:val="00E4404E"/>
    <w:rsid w:val="00E44E61"/>
    <w:rsid w:val="00E5112A"/>
    <w:rsid w:val="00E51711"/>
    <w:rsid w:val="00E54DA6"/>
    <w:rsid w:val="00E56D31"/>
    <w:rsid w:val="00E572E1"/>
    <w:rsid w:val="00E575B6"/>
    <w:rsid w:val="00E57F15"/>
    <w:rsid w:val="00E657FF"/>
    <w:rsid w:val="00E66B1B"/>
    <w:rsid w:val="00E72FDB"/>
    <w:rsid w:val="00E73E64"/>
    <w:rsid w:val="00E74712"/>
    <w:rsid w:val="00E803D7"/>
    <w:rsid w:val="00E80B69"/>
    <w:rsid w:val="00E81862"/>
    <w:rsid w:val="00E85C2B"/>
    <w:rsid w:val="00E862B2"/>
    <w:rsid w:val="00E863FB"/>
    <w:rsid w:val="00E9038E"/>
    <w:rsid w:val="00E9333E"/>
    <w:rsid w:val="00E93F3B"/>
    <w:rsid w:val="00E94BFF"/>
    <w:rsid w:val="00EA0C37"/>
    <w:rsid w:val="00EA1F77"/>
    <w:rsid w:val="00EA5424"/>
    <w:rsid w:val="00EA60E6"/>
    <w:rsid w:val="00EB1A89"/>
    <w:rsid w:val="00EC1040"/>
    <w:rsid w:val="00EC2BB4"/>
    <w:rsid w:val="00EC2F90"/>
    <w:rsid w:val="00EC562F"/>
    <w:rsid w:val="00EC5E3E"/>
    <w:rsid w:val="00ED0901"/>
    <w:rsid w:val="00ED1925"/>
    <w:rsid w:val="00ED2D5E"/>
    <w:rsid w:val="00ED4AF9"/>
    <w:rsid w:val="00ED5ECA"/>
    <w:rsid w:val="00EE4F58"/>
    <w:rsid w:val="00EE5FFC"/>
    <w:rsid w:val="00EE60DB"/>
    <w:rsid w:val="00EF0E5F"/>
    <w:rsid w:val="00EF1AF3"/>
    <w:rsid w:val="00EF6D65"/>
    <w:rsid w:val="00F01EB9"/>
    <w:rsid w:val="00F10914"/>
    <w:rsid w:val="00F145C5"/>
    <w:rsid w:val="00F20DC0"/>
    <w:rsid w:val="00F24C1F"/>
    <w:rsid w:val="00F30396"/>
    <w:rsid w:val="00F467A0"/>
    <w:rsid w:val="00F51CF4"/>
    <w:rsid w:val="00F54346"/>
    <w:rsid w:val="00F56358"/>
    <w:rsid w:val="00F66362"/>
    <w:rsid w:val="00F726E3"/>
    <w:rsid w:val="00F75C9E"/>
    <w:rsid w:val="00F8642F"/>
    <w:rsid w:val="00F86D8D"/>
    <w:rsid w:val="00F91DC2"/>
    <w:rsid w:val="00F92BA5"/>
    <w:rsid w:val="00F938C2"/>
    <w:rsid w:val="00F94DDA"/>
    <w:rsid w:val="00F95F9E"/>
    <w:rsid w:val="00F9704E"/>
    <w:rsid w:val="00FA1840"/>
    <w:rsid w:val="00FA45F0"/>
    <w:rsid w:val="00FB08D6"/>
    <w:rsid w:val="00FB2060"/>
    <w:rsid w:val="00FB2116"/>
    <w:rsid w:val="00FB4704"/>
    <w:rsid w:val="00FB6737"/>
    <w:rsid w:val="00FB6EBA"/>
    <w:rsid w:val="00FB7E8B"/>
    <w:rsid w:val="00FC047C"/>
    <w:rsid w:val="00FC1464"/>
    <w:rsid w:val="00FD3D13"/>
    <w:rsid w:val="00FE3045"/>
    <w:rsid w:val="00FE37B0"/>
    <w:rsid w:val="00FE4FA6"/>
    <w:rsid w:val="00FE6981"/>
    <w:rsid w:val="00FF1618"/>
    <w:rsid w:val="00FF2CD1"/>
    <w:rsid w:val="00FF3DFE"/>
    <w:rsid w:val="00FF3EAE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628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3A6E42"/>
    <w:pPr>
      <w:spacing w:before="100" w:beforeAutospacing="1" w:after="120" w:afterAutospacing="1" w:line="276" w:lineRule="auto"/>
    </w:pPr>
    <w:rPr>
      <w:rFonts w:ascii="GentiumBookBasic" w:eastAsia="Times New Roman" w:hAnsi="GentiumBookBasic" w:cs="Times New Roman"/>
      <w:kern w:val="0"/>
      <w:lang w:val="de-CH" w:eastAsia="en-GB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rsid w:val="00AA5DA9"/>
    <w:pPr>
      <w:keepNext/>
      <w:keepLines/>
      <w:numPr>
        <w:numId w:val="9"/>
      </w:numPr>
      <w:spacing w:before="240" w:after="40" w:afterAutospacing="0" w:line="288" w:lineRule="auto"/>
      <w:outlineLvl w:val="0"/>
    </w:pPr>
    <w:rPr>
      <w:rFonts w:ascii="Roboto" w:eastAsiaTheme="majorEastAsia" w:hAnsi="Roboto" w:cstheme="majorBidi"/>
      <w:color w:val="000000" w:themeColor="text1"/>
      <w:spacing w:val="-4"/>
      <w:sz w:val="30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804690"/>
    <w:pPr>
      <w:numPr>
        <w:ilvl w:val="1"/>
      </w:numPr>
      <w:spacing w:before="160" w:after="80"/>
      <w:ind w:left="576"/>
      <w:outlineLvl w:val="1"/>
    </w:pPr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A5DA9"/>
    <w:pPr>
      <w:keepNext/>
      <w:keepLines/>
      <w:numPr>
        <w:ilvl w:val="2"/>
        <w:numId w:val="9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5DA9"/>
    <w:pPr>
      <w:keepNext/>
      <w:keepLines/>
      <w:numPr>
        <w:ilvl w:val="3"/>
        <w:numId w:val="9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5DA9"/>
    <w:pPr>
      <w:keepNext/>
      <w:keepLines/>
      <w:numPr>
        <w:ilvl w:val="4"/>
        <w:numId w:val="9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5DA9"/>
    <w:pPr>
      <w:keepNext/>
      <w:keepLines/>
      <w:numPr>
        <w:ilvl w:val="5"/>
        <w:numId w:val="9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A5DA9"/>
    <w:pPr>
      <w:keepNext/>
      <w:keepLines/>
      <w:numPr>
        <w:ilvl w:val="6"/>
        <w:numId w:val="9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A5DA9"/>
    <w:pPr>
      <w:keepNext/>
      <w:keepLines/>
      <w:numPr>
        <w:ilvl w:val="7"/>
        <w:numId w:val="9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A5DA9"/>
    <w:pPr>
      <w:keepNext/>
      <w:keepLines/>
      <w:numPr>
        <w:ilvl w:val="8"/>
        <w:numId w:val="9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A5DA9"/>
    <w:rPr>
      <w:rFonts w:ascii="Roboto" w:eastAsiaTheme="majorEastAsia" w:hAnsi="Roboto" w:cstheme="majorBidi"/>
      <w:color w:val="000000" w:themeColor="text1"/>
      <w:spacing w:val="-4"/>
      <w:sz w:val="30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4690"/>
    <w:rPr>
      <w:rFonts w:ascii="Roboto" w:eastAsiaTheme="majorEastAsia" w:hAnsi="Roboto" w:cstheme="majorBidi"/>
      <w:color w:val="000000" w:themeColor="text1"/>
      <w:spacing w:val="-4"/>
      <w:kern w:val="0"/>
      <w:lang w:val="de-CH" w:eastAsia="en-GB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A5DA9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5DA9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5DA9"/>
    <w:rPr>
      <w:rFonts w:eastAsiaTheme="majorEastAsia" w:cstheme="majorBidi"/>
      <w:color w:val="0F4761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A5DA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A5DA9"/>
    <w:rPr>
      <w:rFonts w:eastAsiaTheme="majorEastAsia" w:cstheme="majorBidi"/>
      <w:color w:val="595959" w:themeColor="text1" w:themeTint="A6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A5DA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A5DA9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rd"/>
    <w:next w:val="Standard"/>
    <w:link w:val="TitelZchn"/>
    <w:uiPriority w:val="10"/>
    <w:rsid w:val="00674C8A"/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74C8A"/>
    <w:rPr>
      <w:rFonts w:ascii="GentiumBookBasic" w:eastAsia="Times New Roman" w:hAnsi="GentiumBookBasic" w:cs="Times New Roman"/>
      <w:kern w:val="0"/>
      <w:sz w:val="48"/>
      <w:szCs w:val="48"/>
      <w:lang w:val="de-CH" w:eastAsia="en-GB"/>
      <w14:ligatures w14:val="none"/>
    </w:rPr>
  </w:style>
  <w:style w:type="paragraph" w:styleId="Untertitel">
    <w:name w:val="Subtitle"/>
    <w:basedOn w:val="Titel"/>
    <w:next w:val="Standard"/>
    <w:link w:val="UntertitelZchn"/>
    <w:uiPriority w:val="11"/>
    <w:rsid w:val="00674C8A"/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74C8A"/>
    <w:rPr>
      <w:rFonts w:ascii="GentiumBookBasic" w:eastAsia="Times New Roman" w:hAnsi="GentiumBookBasic" w:cs="Times New Roman"/>
      <w:kern w:val="0"/>
      <w:lang w:val="de-CH" w:eastAsia="en-GB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rsid w:val="00AA5D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A5DA9"/>
    <w:rPr>
      <w:i/>
      <w:iCs/>
      <w:color w:val="404040" w:themeColor="text1" w:themeTint="BF"/>
      <w:lang w:val="en-GB"/>
    </w:rPr>
  </w:style>
  <w:style w:type="paragraph" w:styleId="Listenabsatz">
    <w:name w:val="List Paragraph"/>
    <w:aliases w:val="Autor*in"/>
    <w:basedOn w:val="StandardWeb"/>
    <w:link w:val="ListenabsatzZchn"/>
    <w:uiPriority w:val="34"/>
    <w:rsid w:val="00FB6EBA"/>
    <w:rPr>
      <w:rFonts w:ascii="Roboto" w:hAnsi="Roboto"/>
      <w:noProof/>
      <w:sz w:val="22"/>
      <w:szCs w:val="22"/>
    </w:rPr>
  </w:style>
  <w:style w:type="character" w:styleId="IntensiveHervorhebung">
    <w:name w:val="Intense Emphasis"/>
    <w:basedOn w:val="Absatz-Standardschriftart"/>
    <w:uiPriority w:val="21"/>
    <w:rsid w:val="00AA5DA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A5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A5DA9"/>
    <w:rPr>
      <w:i/>
      <w:iCs/>
      <w:color w:val="0F4761" w:themeColor="accent1" w:themeShade="BF"/>
      <w:lang w:val="en-GB"/>
    </w:rPr>
  </w:style>
  <w:style w:type="character" w:styleId="IntensiverVerweis">
    <w:name w:val="Intense Reference"/>
    <w:basedOn w:val="Absatz-Standardschriftart"/>
    <w:uiPriority w:val="32"/>
    <w:rsid w:val="00AA5DA9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link w:val="StandardWebZchn"/>
    <w:uiPriority w:val="99"/>
    <w:unhideWhenUsed/>
    <w:rsid w:val="00AA5DA9"/>
    <w:pPr>
      <w:jc w:val="left"/>
    </w:pPr>
    <w:rPr>
      <w:rFonts w:ascii="Times New Roman" w:hAnsi="Times New Roman"/>
    </w:rPr>
  </w:style>
  <w:style w:type="paragraph" w:styleId="Kopfzeile">
    <w:name w:val="header"/>
    <w:basedOn w:val="Standard"/>
    <w:link w:val="KopfzeileZchn"/>
    <w:uiPriority w:val="99"/>
    <w:unhideWhenUsed/>
    <w:rsid w:val="00AA5DA9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A5DA9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A5DA9"/>
    <w:pPr>
      <w:tabs>
        <w:tab w:val="center" w:pos="4513"/>
        <w:tab w:val="right" w:pos="902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A5DA9"/>
    <w:rPr>
      <w:lang w:val="en-GB"/>
    </w:rPr>
  </w:style>
  <w:style w:type="character" w:styleId="Buchtitel">
    <w:name w:val="Book Title"/>
    <w:aliases w:val="Abstract Titel"/>
    <w:basedOn w:val="berschrift1Zchn"/>
    <w:uiPriority w:val="33"/>
    <w:rsid w:val="00AA5DA9"/>
    <w:rPr>
      <w:rFonts w:ascii="Roboto" w:eastAsiaTheme="majorEastAsia" w:hAnsi="Roboto" w:cstheme="majorBidi"/>
      <w:b w:val="0"/>
      <w:bCs/>
      <w:i w:val="0"/>
      <w:iCs/>
      <w:color w:val="000000" w:themeColor="text1"/>
      <w:spacing w:val="5"/>
      <w:sz w:val="30"/>
      <w:szCs w:val="32"/>
      <w:lang w:val="de-CH"/>
    </w:rPr>
  </w:style>
  <w:style w:type="paragraph" w:customStyle="1" w:styleId="Abstract">
    <w:name w:val="Abstract"/>
    <w:basedOn w:val="berschrift1"/>
    <w:link w:val="AbstractZchn"/>
    <w:rsid w:val="00FB6EBA"/>
    <w:pPr>
      <w:numPr>
        <w:numId w:val="0"/>
      </w:numPr>
    </w:pPr>
  </w:style>
  <w:style w:type="character" w:customStyle="1" w:styleId="StandardWebZchn">
    <w:name w:val="Standard (Web) Zchn"/>
    <w:basedOn w:val="Absatz-Standardschriftart"/>
    <w:link w:val="StandardWeb"/>
    <w:uiPriority w:val="99"/>
    <w:rsid w:val="00FB6EBA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customStyle="1" w:styleId="ListenabsatzZchn">
    <w:name w:val="Listenabsatz Zchn"/>
    <w:aliases w:val="Autor*in Zchn"/>
    <w:basedOn w:val="StandardWebZchn"/>
    <w:link w:val="Listenabsatz"/>
    <w:uiPriority w:val="34"/>
    <w:rsid w:val="00FB6EBA"/>
    <w:rPr>
      <w:rFonts w:ascii="Roboto" w:eastAsia="Times New Roman" w:hAnsi="Roboto" w:cs="Times New Roman"/>
      <w:noProof/>
      <w:kern w:val="0"/>
      <w:sz w:val="22"/>
      <w:szCs w:val="22"/>
      <w:lang w:eastAsia="en-GB"/>
      <w14:ligatures w14:val="none"/>
    </w:rPr>
  </w:style>
  <w:style w:type="paragraph" w:customStyle="1" w:styleId="Style1">
    <w:name w:val="Style1"/>
    <w:basedOn w:val="Fuzeile"/>
    <w:rsid w:val="00677447"/>
  </w:style>
  <w:style w:type="character" w:styleId="Seitenzahl">
    <w:name w:val="page number"/>
    <w:basedOn w:val="Absatz-Standardschriftart"/>
    <w:uiPriority w:val="99"/>
    <w:semiHidden/>
    <w:unhideWhenUsed/>
    <w:rsid w:val="00677447"/>
  </w:style>
  <w:style w:type="paragraph" w:styleId="Funotentext">
    <w:name w:val="footnote text"/>
    <w:basedOn w:val="Standard"/>
    <w:link w:val="FunotentextZchn"/>
    <w:uiPriority w:val="99"/>
    <w:unhideWhenUsed/>
    <w:rsid w:val="00E57F15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E57F15"/>
    <w:rPr>
      <w:rFonts w:ascii="GentiumBookBasic" w:eastAsia="Times New Roman" w:hAnsi="GentiumBookBasic" w:cs="Times New Roman"/>
      <w:kern w:val="0"/>
      <w:sz w:val="20"/>
      <w:szCs w:val="20"/>
      <w:lang w:val="de-CH" w:eastAsia="en-GB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E57F1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C258A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58A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112C7"/>
    <w:pPr>
      <w:jc w:val="left"/>
    </w:pPr>
    <w:rPr>
      <w:rFonts w:ascii="GentiumBookBasic" w:eastAsia="Times New Roman" w:hAnsi="GentiumBookBasic" w:cs="Times New Roman"/>
      <w:kern w:val="0"/>
      <w:lang w:val="de-CH" w:eastAsia="en-GB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56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A56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A564A"/>
    <w:rPr>
      <w:rFonts w:ascii="GentiumBookBasic" w:eastAsia="Times New Roman" w:hAnsi="GentiumBookBasic" w:cs="Times New Roman"/>
      <w:kern w:val="0"/>
      <w:sz w:val="20"/>
      <w:szCs w:val="20"/>
      <w:lang w:val="de-CH" w:eastAsia="en-GB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56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564A"/>
    <w:rPr>
      <w:rFonts w:ascii="GentiumBookBasic" w:eastAsia="Times New Roman" w:hAnsi="GentiumBookBasic" w:cs="Times New Roman"/>
      <w:b/>
      <w:bCs/>
      <w:kern w:val="0"/>
      <w:sz w:val="20"/>
      <w:szCs w:val="20"/>
      <w:lang w:val="de-CH" w:eastAsia="en-GB"/>
      <w14:ligatures w14:val="none"/>
    </w:rPr>
  </w:style>
  <w:style w:type="paragraph" w:customStyle="1" w:styleId="ZjRUntertitel">
    <w:name w:val="ZjR_Untertitel"/>
    <w:basedOn w:val="Untertitel"/>
    <w:link w:val="ZjRUntertitelZchn"/>
    <w:qFormat/>
    <w:rsid w:val="00DC7FAD"/>
    <w:rPr>
      <w:sz w:val="28"/>
      <w:szCs w:val="28"/>
    </w:rPr>
  </w:style>
  <w:style w:type="character" w:customStyle="1" w:styleId="ZjRUntertitelZchn">
    <w:name w:val="ZjR_Untertitel Zchn"/>
    <w:basedOn w:val="UntertitelZchn"/>
    <w:link w:val="ZjRUntertitel"/>
    <w:rsid w:val="00DC7FAD"/>
    <w:rPr>
      <w:rFonts w:ascii="GentiumBookBasic" w:eastAsia="Times New Roman" w:hAnsi="GentiumBookBasic" w:cs="Times New Roman"/>
      <w:kern w:val="0"/>
      <w:sz w:val="28"/>
      <w:szCs w:val="28"/>
      <w:lang w:val="de-CH" w:eastAsia="en-GB"/>
      <w14:ligatures w14:val="none"/>
    </w:rPr>
  </w:style>
  <w:style w:type="paragraph" w:customStyle="1" w:styleId="ZjRTitel">
    <w:name w:val="ZjR_Titel"/>
    <w:basedOn w:val="Titel"/>
    <w:link w:val="ZjRTitelZchn"/>
    <w:qFormat/>
    <w:rsid w:val="00DC7FAD"/>
  </w:style>
  <w:style w:type="character" w:customStyle="1" w:styleId="ZjRTitelZchn">
    <w:name w:val="ZjR_Titel Zchn"/>
    <w:basedOn w:val="TitelZchn"/>
    <w:link w:val="ZjRTitel"/>
    <w:rsid w:val="00DC7FAD"/>
    <w:rPr>
      <w:rFonts w:ascii="GentiumBookBasic" w:eastAsia="Times New Roman" w:hAnsi="GentiumBookBasic" w:cs="Times New Roman"/>
      <w:kern w:val="0"/>
      <w:sz w:val="48"/>
      <w:szCs w:val="48"/>
      <w:lang w:val="de-CH" w:eastAsia="en-GB"/>
      <w14:ligatures w14:val="none"/>
    </w:rPr>
  </w:style>
  <w:style w:type="paragraph" w:customStyle="1" w:styleId="ZjRAutorinnen">
    <w:name w:val="ZjR_Autor*innen"/>
    <w:basedOn w:val="Listenabsatz"/>
    <w:link w:val="ZjRAutorinnenZchn"/>
    <w:qFormat/>
    <w:rsid w:val="00DC7FAD"/>
  </w:style>
  <w:style w:type="character" w:customStyle="1" w:styleId="ZjRAutorinnenZchn">
    <w:name w:val="ZjR_Autor*innen Zchn"/>
    <w:basedOn w:val="ListenabsatzZchn"/>
    <w:link w:val="ZjRAutorinnen"/>
    <w:rsid w:val="00DC7FAD"/>
    <w:rPr>
      <w:rFonts w:ascii="Roboto" w:eastAsia="Times New Roman" w:hAnsi="Roboto" w:cs="Times New Roman"/>
      <w:noProof/>
      <w:kern w:val="0"/>
      <w:sz w:val="22"/>
      <w:szCs w:val="22"/>
      <w:lang w:val="de-CH" w:eastAsia="en-GB"/>
      <w14:ligatures w14:val="none"/>
    </w:rPr>
  </w:style>
  <w:style w:type="paragraph" w:customStyle="1" w:styleId="ZjRAbstractZusammenfassung">
    <w:name w:val="ZjR_Abstract_Zusammenfassung"/>
    <w:basedOn w:val="Abstract"/>
    <w:link w:val="ZjRAbstractZusammenfassungZchn"/>
    <w:qFormat/>
    <w:rsid w:val="00D26C3A"/>
    <w:pPr>
      <w:spacing w:before="0" w:beforeAutospacing="0" w:after="280" w:line="276" w:lineRule="auto"/>
    </w:pPr>
  </w:style>
  <w:style w:type="character" w:customStyle="1" w:styleId="AbstractZchn">
    <w:name w:val="Abstract Zchn"/>
    <w:basedOn w:val="berschrift1Zchn"/>
    <w:link w:val="Abstract"/>
    <w:rsid w:val="00D5081C"/>
    <w:rPr>
      <w:rFonts w:ascii="Roboto" w:eastAsiaTheme="majorEastAsia" w:hAnsi="Roboto" w:cstheme="majorBidi"/>
      <w:color w:val="000000" w:themeColor="text1"/>
      <w:spacing w:val="-4"/>
      <w:kern w:val="0"/>
      <w:sz w:val="30"/>
      <w:szCs w:val="32"/>
      <w:lang w:val="de-CH" w:eastAsia="en-GB"/>
      <w14:ligatures w14:val="none"/>
    </w:rPr>
  </w:style>
  <w:style w:type="character" w:customStyle="1" w:styleId="ZjRAbstractZusammenfassungZchn">
    <w:name w:val="ZjR_Abstract_Zusammenfassung Zchn"/>
    <w:basedOn w:val="AbstractZchn"/>
    <w:link w:val="ZjRAbstractZusammenfassung"/>
    <w:rsid w:val="00D26C3A"/>
    <w:rPr>
      <w:rFonts w:ascii="Roboto" w:eastAsiaTheme="majorEastAsia" w:hAnsi="Roboto" w:cstheme="majorBidi"/>
      <w:color w:val="000000" w:themeColor="text1"/>
      <w:spacing w:val="-4"/>
      <w:kern w:val="0"/>
      <w:sz w:val="30"/>
      <w:szCs w:val="32"/>
      <w:lang w:val="de-CH" w:eastAsia="en-GB"/>
      <w14:ligatures w14:val="none"/>
    </w:rPr>
  </w:style>
  <w:style w:type="paragraph" w:customStyle="1" w:styleId="ZjRberschrift1">
    <w:name w:val="ZjR_Überschrift 1"/>
    <w:basedOn w:val="berschrift1"/>
    <w:link w:val="ZjRberschrift1Zchn"/>
    <w:qFormat/>
    <w:rsid w:val="00D26C3A"/>
    <w:pPr>
      <w:spacing w:before="0" w:beforeAutospacing="0" w:after="280" w:line="276" w:lineRule="auto"/>
      <w:ind w:left="431" w:hanging="431"/>
    </w:pPr>
  </w:style>
  <w:style w:type="character" w:customStyle="1" w:styleId="ZjRberschrift1Zchn">
    <w:name w:val="ZjR_Überschrift 1 Zchn"/>
    <w:basedOn w:val="berschrift1Zchn"/>
    <w:link w:val="ZjRberschrift1"/>
    <w:rsid w:val="00D26C3A"/>
    <w:rPr>
      <w:rFonts w:ascii="Roboto" w:eastAsiaTheme="majorEastAsia" w:hAnsi="Roboto" w:cstheme="majorBidi"/>
      <w:color w:val="000000" w:themeColor="text1"/>
      <w:spacing w:val="-4"/>
      <w:kern w:val="0"/>
      <w:sz w:val="30"/>
      <w:szCs w:val="32"/>
      <w:lang w:val="de-CH" w:eastAsia="en-GB"/>
      <w14:ligatures w14:val="none"/>
    </w:rPr>
  </w:style>
  <w:style w:type="paragraph" w:customStyle="1" w:styleId="ZjRberschrift2">
    <w:name w:val="ZjR_Überschrift 2"/>
    <w:basedOn w:val="berschrift2"/>
    <w:link w:val="ZjRberschrift2Zchn"/>
    <w:qFormat/>
    <w:rsid w:val="00D26C3A"/>
    <w:pPr>
      <w:spacing w:before="0" w:beforeAutospacing="0" w:after="240" w:line="276" w:lineRule="auto"/>
    </w:pPr>
  </w:style>
  <w:style w:type="character" w:customStyle="1" w:styleId="ZjRberschrift2Zchn">
    <w:name w:val="ZjR_Überschrift 2 Zchn"/>
    <w:basedOn w:val="berschrift2Zchn"/>
    <w:link w:val="ZjRberschrift2"/>
    <w:rsid w:val="00D26C3A"/>
    <w:rPr>
      <w:rFonts w:ascii="Roboto" w:eastAsiaTheme="majorEastAsia" w:hAnsi="Roboto" w:cstheme="majorBidi"/>
      <w:color w:val="000000" w:themeColor="text1"/>
      <w:spacing w:val="-4"/>
      <w:kern w:val="0"/>
      <w:lang w:val="de-CH" w:eastAsia="en-GB"/>
      <w14:ligatures w14:val="none"/>
    </w:rPr>
  </w:style>
  <w:style w:type="paragraph" w:customStyle="1" w:styleId="ZjRStandard">
    <w:name w:val="ZjR_Standard"/>
    <w:basedOn w:val="Standard"/>
    <w:link w:val="ZjRStandardZchn"/>
    <w:qFormat/>
    <w:rsid w:val="00D26C3A"/>
    <w:pPr>
      <w:spacing w:before="0" w:beforeAutospacing="0" w:after="280" w:afterAutospacing="0"/>
    </w:pPr>
  </w:style>
  <w:style w:type="character" w:customStyle="1" w:styleId="ZjRStandardZchn">
    <w:name w:val="ZjR_Standard Zchn"/>
    <w:basedOn w:val="Absatz-Standardschriftart"/>
    <w:link w:val="ZjRStandard"/>
    <w:rsid w:val="00D26C3A"/>
    <w:rPr>
      <w:rFonts w:ascii="GentiumBookBasic" w:eastAsia="Times New Roman" w:hAnsi="GentiumBookBasic" w:cs="Times New Roman"/>
      <w:kern w:val="0"/>
      <w:lang w:val="de-CH" w:eastAsia="en-GB"/>
      <w14:ligatures w14:val="none"/>
    </w:rPr>
  </w:style>
  <w:style w:type="paragraph" w:customStyle="1" w:styleId="ZjRZitateingerckt">
    <w:name w:val="ZjR_Zitat eingerückt"/>
    <w:basedOn w:val="Standard"/>
    <w:link w:val="ZjRZitateingercktZchn"/>
    <w:qFormat/>
    <w:rsid w:val="00D26C3A"/>
    <w:pPr>
      <w:spacing w:before="0" w:beforeAutospacing="0" w:after="280" w:afterAutospacing="0"/>
      <w:ind w:left="567" w:right="567"/>
    </w:pPr>
    <w:rPr>
      <w:sz w:val="22"/>
      <w:szCs w:val="22"/>
    </w:rPr>
  </w:style>
  <w:style w:type="character" w:customStyle="1" w:styleId="ZjRZitateingercktZchn">
    <w:name w:val="ZjR_Zitat eingerückt Zchn"/>
    <w:basedOn w:val="Absatz-Standardschriftart"/>
    <w:link w:val="ZjRZitateingerckt"/>
    <w:rsid w:val="00D26C3A"/>
    <w:rPr>
      <w:rFonts w:ascii="GentiumBookBasic" w:eastAsia="Times New Roman" w:hAnsi="GentiumBookBasic" w:cs="Times New Roman"/>
      <w:kern w:val="0"/>
      <w:sz w:val="22"/>
      <w:szCs w:val="22"/>
      <w:lang w:val="de-CH" w:eastAsia="en-GB"/>
      <w14:ligatures w14:val="none"/>
    </w:rPr>
  </w:style>
  <w:style w:type="paragraph" w:customStyle="1" w:styleId="ZjRFunoten">
    <w:name w:val="ZjR_Fußnoten"/>
    <w:basedOn w:val="Funotentext"/>
    <w:link w:val="ZjRFunotenZchn"/>
    <w:qFormat/>
    <w:rsid w:val="00824FD7"/>
    <w:pPr>
      <w:spacing w:beforeAutospacing="0" w:afterAutospacing="0"/>
    </w:pPr>
    <w:rPr>
      <w:sz w:val="20"/>
      <w:szCs w:val="20"/>
    </w:rPr>
  </w:style>
  <w:style w:type="character" w:customStyle="1" w:styleId="ZjRFunotenZchn">
    <w:name w:val="ZjR_Fußnoten Zchn"/>
    <w:basedOn w:val="FunotentextZchn"/>
    <w:link w:val="ZjRFunoten"/>
    <w:rsid w:val="00824FD7"/>
    <w:rPr>
      <w:rFonts w:ascii="GentiumBookBasic" w:eastAsia="Times New Roman" w:hAnsi="GentiumBookBasic" w:cs="Times New Roman"/>
      <w:kern w:val="0"/>
      <w:sz w:val="20"/>
      <w:szCs w:val="20"/>
      <w:lang w:val="de-CH" w:eastAsia="en-GB"/>
      <w14:ligatures w14:val="none"/>
    </w:rPr>
  </w:style>
  <w:style w:type="paragraph" w:customStyle="1" w:styleId="ZjRBildunterschrift">
    <w:name w:val="ZjR_Bildunterschrift"/>
    <w:basedOn w:val="ZjRStandard"/>
    <w:link w:val="ZjRBildunterschriftZchn"/>
    <w:qFormat/>
    <w:rsid w:val="00824FD7"/>
    <w:rPr>
      <w:i/>
      <w:iCs/>
    </w:rPr>
  </w:style>
  <w:style w:type="character" w:customStyle="1" w:styleId="ZjRBildunterschriftZchn">
    <w:name w:val="ZjR_Bildunterschrift Zchn"/>
    <w:basedOn w:val="ZjRStandardZchn"/>
    <w:link w:val="ZjRBildunterschrift"/>
    <w:rsid w:val="00824FD7"/>
    <w:rPr>
      <w:rFonts w:ascii="GentiumBookBasic" w:eastAsia="Times New Roman" w:hAnsi="GentiumBookBasic" w:cs="Times New Roman"/>
      <w:i/>
      <w:iCs/>
      <w:kern w:val="0"/>
      <w:lang w:val="de-CH" w:eastAsia="en-GB"/>
      <w14:ligatures w14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3C24A2"/>
    <w:rPr>
      <w:color w:val="96607D" w:themeColor="followedHyperlink"/>
      <w:u w:val="single"/>
    </w:rPr>
  </w:style>
  <w:style w:type="paragraph" w:customStyle="1" w:styleId="ZjRLiteraturangaben">
    <w:name w:val="ZjR_Literaturangaben"/>
    <w:basedOn w:val="Standard"/>
    <w:link w:val="ZjRLiteraturangabenZchn"/>
    <w:qFormat/>
    <w:rsid w:val="00A14A9F"/>
    <w:pPr>
      <w:suppressAutoHyphens/>
      <w:spacing w:before="0" w:beforeAutospacing="0" w:after="280" w:afterAutospacing="0"/>
      <w:ind w:left="720" w:hanging="720"/>
      <w:jc w:val="left"/>
    </w:pPr>
  </w:style>
  <w:style w:type="character" w:customStyle="1" w:styleId="ZjRLiteraturangabenZchn">
    <w:name w:val="ZjR_Literaturangaben Zchn"/>
    <w:basedOn w:val="Absatz-Standardschriftart"/>
    <w:link w:val="ZjRLiteraturangaben"/>
    <w:rsid w:val="00A14A9F"/>
    <w:rPr>
      <w:rFonts w:ascii="GentiumBookBasic" w:eastAsia="Times New Roman" w:hAnsi="GentiumBookBasic" w:cs="Times New Roman"/>
      <w:kern w:val="0"/>
      <w:lang w:val="de-CH" w:eastAsia="en-GB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554780"/>
    <w:pPr>
      <w:spacing w:after="100"/>
    </w:pPr>
  </w:style>
  <w:style w:type="paragraph" w:customStyle="1" w:styleId="ZjRBeitragsart">
    <w:name w:val="ZjR_Beitragsart"/>
    <w:basedOn w:val="ZjRTitel"/>
    <w:link w:val="ZjRBeitragsartZchn"/>
    <w:qFormat/>
    <w:rsid w:val="001B3B2C"/>
    <w:pPr>
      <w:spacing w:after="100"/>
    </w:pPr>
  </w:style>
  <w:style w:type="character" w:customStyle="1" w:styleId="ZjRBeitragsartZchn">
    <w:name w:val="ZjR_Beitragsart Zchn"/>
    <w:basedOn w:val="ZjRTitelZchn"/>
    <w:link w:val="ZjRBeitragsart"/>
    <w:rsid w:val="001B3B2C"/>
    <w:rPr>
      <w:rFonts w:ascii="GentiumBookBasic" w:eastAsia="Times New Roman" w:hAnsi="GentiumBookBasic" w:cs="Times New Roman"/>
      <w:kern w:val="0"/>
      <w:sz w:val="48"/>
      <w:szCs w:val="48"/>
      <w:lang w:val="de-CH" w:eastAsia="en-GB"/>
      <w14:ligatures w14:val="none"/>
    </w:rPr>
  </w:style>
  <w:style w:type="paragraph" w:customStyle="1" w:styleId="ZjRFuzeile">
    <w:name w:val="ZjR_Fußzeile"/>
    <w:basedOn w:val="Fuzeile"/>
    <w:link w:val="ZjRFuzeileZchn"/>
    <w:qFormat/>
    <w:rsid w:val="00175E68"/>
    <w:pPr>
      <w:spacing w:before="280" w:beforeAutospacing="0" w:afterAutospacing="0" w:line="240" w:lineRule="auto"/>
    </w:pPr>
    <w:rPr>
      <w:rFonts w:ascii="Roboto" w:hAnsi="Roboto"/>
      <w:sz w:val="20"/>
      <w:szCs w:val="20"/>
    </w:rPr>
  </w:style>
  <w:style w:type="character" w:customStyle="1" w:styleId="ZjRFuzeileZchn">
    <w:name w:val="ZjR_Fußzeile Zchn"/>
    <w:basedOn w:val="FuzeileZchn"/>
    <w:link w:val="ZjRFuzeile"/>
    <w:rsid w:val="00175E68"/>
    <w:rPr>
      <w:rFonts w:ascii="Roboto" w:eastAsia="Times New Roman" w:hAnsi="Roboto" w:cs="Times New Roman"/>
      <w:kern w:val="0"/>
      <w:sz w:val="20"/>
      <w:szCs w:val="20"/>
      <w:lang w:val="de-CH" w:eastAsia="en-GB"/>
      <w14:ligatures w14:val="none"/>
    </w:rPr>
  </w:style>
  <w:style w:type="paragraph" w:customStyle="1" w:styleId="ZjRKopfzeile">
    <w:name w:val="ZjR_Kopfzeile"/>
    <w:basedOn w:val="Kopfzeile"/>
    <w:link w:val="ZjRKopfzeileZchn"/>
    <w:qFormat/>
    <w:rsid w:val="007A35F4"/>
    <w:pPr>
      <w:spacing w:before="0" w:beforeAutospacing="0" w:after="280" w:afterAutospacing="0"/>
    </w:pPr>
    <w:rPr>
      <w:rFonts w:ascii="Roboto" w:hAnsi="Roboto"/>
      <w:sz w:val="20"/>
      <w:szCs w:val="20"/>
    </w:rPr>
  </w:style>
  <w:style w:type="character" w:customStyle="1" w:styleId="ZjRKopfzeileZchn">
    <w:name w:val="ZjR_Kopfzeile Zchn"/>
    <w:basedOn w:val="KopfzeileZchn"/>
    <w:link w:val="ZjRKopfzeile"/>
    <w:rsid w:val="007A35F4"/>
    <w:rPr>
      <w:rFonts w:ascii="Roboto" w:eastAsia="Times New Roman" w:hAnsi="Roboto" w:cs="Times New Roman"/>
      <w:kern w:val="0"/>
      <w:sz w:val="20"/>
      <w:szCs w:val="20"/>
      <w:lang w:val="de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0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7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3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2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10269-EC89-4A89-B6DC-0295DFF9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241217_Template_ZjR_EN</Template>
  <TotalTime>0</TotalTime>
  <Pages>2</Pages>
  <Words>7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Lotman</dc:creator>
  <cp:keywords/>
  <dc:description/>
  <cp:lastModifiedBy>Jueterbock, Felix</cp:lastModifiedBy>
  <cp:revision>1</cp:revision>
  <cp:lastPrinted>2024-08-14T14:38:00Z</cp:lastPrinted>
  <dcterms:created xsi:type="dcterms:W3CDTF">2024-12-17T21:20:00Z</dcterms:created>
  <dcterms:modified xsi:type="dcterms:W3CDTF">2024-12-17T21:20:00Z</dcterms:modified>
</cp:coreProperties>
</file>