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020D" w14:textId="77777777" w:rsidR="007A35F4" w:rsidRDefault="007A35F4" w:rsidP="007A35F4">
      <w:pPr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4FAE1" wp14:editId="31D969B9">
                <wp:simplePos x="0" y="0"/>
                <wp:positionH relativeFrom="column">
                  <wp:posOffset>0</wp:posOffset>
                </wp:positionH>
                <wp:positionV relativeFrom="paragraph">
                  <wp:posOffset>1040130</wp:posOffset>
                </wp:positionV>
                <wp:extent cx="5731510" cy="0"/>
                <wp:effectExtent l="0" t="12700" r="21590" b="12700"/>
                <wp:wrapNone/>
                <wp:docPr id="1065238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5286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1.9pt" to="451.3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CB9ABD4" wp14:editId="7A01EB1C">
            <wp:extent cx="5731510" cy="1040130"/>
            <wp:effectExtent l="0" t="0" r="0" b="1270"/>
            <wp:docPr id="452939282" name="Picture 1" descr="A colorful lin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939282" name="Picture 1" descr="A colorful lines with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97E2B" w14:textId="77777777" w:rsidR="007A35F4" w:rsidRPr="00A7785F" w:rsidRDefault="007A35F4" w:rsidP="007A35F4">
      <w:pPr>
        <w:pStyle w:val="ZjRTitel"/>
        <w:spacing w:after="100"/>
        <w:rPr>
          <w:lang w:val="de-DE"/>
        </w:rPr>
      </w:pPr>
      <w:bookmarkStart w:id="0" w:name="_Toc174521939"/>
      <w:r w:rsidRPr="00A7785F">
        <w:rPr>
          <w:lang w:val="de-DE"/>
        </w:rPr>
        <w:t>Titel</w:t>
      </w:r>
      <w:bookmarkEnd w:id="0"/>
    </w:p>
    <w:p w14:paraId="5DEA2278" w14:textId="77777777" w:rsidR="007A35F4" w:rsidRPr="00DC7FAD" w:rsidRDefault="007A35F4" w:rsidP="007A35F4">
      <w:pPr>
        <w:pStyle w:val="ZjRUntertitel"/>
      </w:pPr>
      <w:r w:rsidRPr="00DC7FAD">
        <w:t>Untertitel</w:t>
      </w:r>
    </w:p>
    <w:p w14:paraId="7A39302E" w14:textId="77777777" w:rsidR="007A35F4" w:rsidRPr="003A6E42" w:rsidRDefault="007A35F4" w:rsidP="007A35F4">
      <w:pPr>
        <w:pStyle w:val="ZjRAutorinnen"/>
      </w:pPr>
      <w:r w:rsidRPr="003A6E42">
        <w:t>Autor*in 1, Autor*in 2 und Autor*in 3</w:t>
      </w:r>
    </w:p>
    <w:p w14:paraId="7EFA45B3" w14:textId="77777777" w:rsidR="007A35F4" w:rsidRDefault="007A35F4" w:rsidP="007A35F4">
      <w:pPr>
        <w:pStyle w:val="StandardWeb"/>
      </w:pPr>
      <w:r w:rsidRPr="003A6E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57E32" wp14:editId="05E702BC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5731510" cy="0"/>
                <wp:effectExtent l="0" t="19050" r="21590" b="19050"/>
                <wp:wrapNone/>
                <wp:docPr id="125432244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A1B93" id="Straight Connector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8pt" to="451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6250E0EE" w14:textId="77777777" w:rsidR="007A35F4" w:rsidRDefault="007A35F4">
      <w:pPr>
        <w:spacing w:before="0" w:beforeAutospacing="0" w:after="0" w:afterAutospacing="0" w:line="240" w:lineRule="auto"/>
      </w:pPr>
      <w:r>
        <w:br w:type="page"/>
      </w:r>
    </w:p>
    <w:p w14:paraId="53D202DF" w14:textId="77777777" w:rsidR="00E114B7" w:rsidRPr="00CA0939" w:rsidRDefault="00E114B7" w:rsidP="00CA0939"/>
    <w:sectPr w:rsidR="00E114B7" w:rsidRPr="00CA0939" w:rsidSect="007A35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4B05F" w14:textId="77777777" w:rsidR="00D720C8" w:rsidRDefault="00D720C8" w:rsidP="003A6E42">
      <w:r>
        <w:separator/>
      </w:r>
    </w:p>
  </w:endnote>
  <w:endnote w:type="continuationSeparator" w:id="0">
    <w:p w14:paraId="5E79DDD8" w14:textId="77777777" w:rsidR="00D720C8" w:rsidRDefault="00D720C8" w:rsidP="003A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ntiumBookBasic">
    <w:altName w:val="Cambria"/>
    <w:charset w:val="4D"/>
    <w:family w:val="auto"/>
    <w:pitch w:val="variable"/>
    <w:sig w:usb0="A000007F" w:usb1="4000204A" w:usb2="00000000" w:usb3="00000000" w:csb0="0000001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4A22B" w14:textId="77777777" w:rsidR="00A005A0" w:rsidRDefault="00A005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5705A" w14:textId="77777777" w:rsidR="007A35F4" w:rsidRPr="007A35F4" w:rsidRDefault="007A35F4" w:rsidP="007A35F4">
    <w:pPr>
      <w:pStyle w:val="ZjRFuzeile"/>
    </w:pPr>
    <w:r w:rsidRPr="00175E68">
      <w:t>Zeitschrift für junge Religionswissenschaft Jahr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4A3B" w14:textId="2379278A" w:rsidR="005B2072" w:rsidRPr="0078330B" w:rsidRDefault="005B2072" w:rsidP="00175E68">
    <w:pPr>
      <w:pStyle w:val="ZjRFuzeile"/>
    </w:pPr>
    <w:r w:rsidRPr="0078330B">
      <w:t xml:space="preserve">Korrespondierende Autorin: </w:t>
    </w:r>
    <w:r>
      <w:t>Vorname(n)</w:t>
    </w:r>
    <w:r w:rsidRPr="0078330B">
      <w:t xml:space="preserve"> Nachname, Universität X, E-Mail-Adresse der Autorin.</w:t>
    </w:r>
    <w:r w:rsidR="00175E68">
      <w:t xml:space="preserve"> </w:t>
    </w:r>
    <w:r w:rsidRPr="0078330B">
      <w:t xml:space="preserve">Um diesen Artikel zu zitieren: Nachname, </w:t>
    </w:r>
    <w:r>
      <w:t>Vorname(n)</w:t>
    </w:r>
    <w:r w:rsidRPr="0078330B">
      <w:t xml:space="preserve">. Jahr. </w:t>
    </w:r>
    <w:r>
      <w:t>»</w:t>
    </w:r>
    <w:r w:rsidRPr="0078330B">
      <w:t>Titel</w:t>
    </w:r>
    <w:r>
      <w:t>«</w:t>
    </w:r>
    <w:r w:rsidR="00833869">
      <w:t>.</w:t>
    </w:r>
    <w:r w:rsidR="00A005A0">
      <w:t xml:space="preserve"> </w:t>
    </w:r>
    <w:r w:rsidR="00A005A0">
      <w:t>In:</w:t>
    </w:r>
    <w:r w:rsidRPr="0078330B">
      <w:t xml:space="preserve"> Zeitschrift für junge Religionswissenschaft </w:t>
    </w:r>
    <w:r>
      <w:t>Jahrgang/</w:t>
    </w:r>
    <w:proofErr w:type="spellStart"/>
    <w:r>
      <w:t>Nr</w:t>
    </w:r>
    <w:proofErr w:type="spellEnd"/>
    <w:r>
      <w:t xml:space="preserve"> | Jahr.</w:t>
    </w:r>
    <w:r w:rsidRPr="0078330B">
      <w:t xml:space="preserve"> </w:t>
    </w:r>
    <w:r>
      <w:t>S. von–bis</w:t>
    </w:r>
    <w:r w:rsidRPr="0078330B">
      <w:t xml:space="preserve">. DOI: </w:t>
    </w:r>
    <w:proofErr w:type="spellStart"/>
    <w:r w:rsidRPr="0078330B">
      <w:t>Wird_Von_Den_Herausgeber</w:t>
    </w:r>
    <w:proofErr w:type="spellEnd"/>
    <w:r w:rsidRPr="0078330B">
      <w:t>*</w:t>
    </w:r>
    <w:proofErr w:type="spellStart"/>
    <w:r w:rsidRPr="0078330B">
      <w:t>innen_</w:t>
    </w:r>
    <w:proofErr w:type="gramStart"/>
    <w:r w:rsidRPr="0078330B">
      <w:t>Hinzugefügt</w:t>
    </w:r>
    <w:proofErr w:type="spellEnd"/>
    <w:proofErr w:type="gramEnd"/>
    <w:r w:rsidRPr="0078330B">
      <w:t>.</w:t>
    </w:r>
  </w:p>
  <w:p w14:paraId="295A8EDB" w14:textId="77777777" w:rsidR="005B2072" w:rsidRDefault="005B2072" w:rsidP="00175E68">
    <w:pPr>
      <w:pStyle w:val="ZjRFuzeile"/>
    </w:pPr>
    <w:r w:rsidRPr="0078330B">
      <w:t>© Zeitschrift für junge Religionswissenschaft und der*</w:t>
    </w:r>
    <w:proofErr w:type="gramStart"/>
    <w:r w:rsidRPr="0078330B">
      <w:t>die Autor</w:t>
    </w:r>
    <w:proofErr w:type="gramEnd"/>
    <w:r w:rsidRPr="0078330B">
      <w:t xml:space="preserve">*innen </w:t>
    </w:r>
    <w:r>
      <w:t>Jahr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582E" w14:textId="77777777" w:rsidR="00D720C8" w:rsidRDefault="00D720C8" w:rsidP="003A6E42">
      <w:r>
        <w:separator/>
      </w:r>
    </w:p>
  </w:footnote>
  <w:footnote w:type="continuationSeparator" w:id="0">
    <w:p w14:paraId="2E6CEA9E" w14:textId="77777777" w:rsidR="00D720C8" w:rsidRDefault="00D720C8" w:rsidP="003A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308B2" w14:textId="77777777" w:rsidR="00A005A0" w:rsidRDefault="00A00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EFE02" w14:textId="77777777" w:rsidR="007A35F4" w:rsidRDefault="007A35F4" w:rsidP="007A35F4">
    <w:pPr>
      <w:pStyle w:val="ZjRKopfzeile"/>
    </w:pPr>
    <w:r w:rsidRPr="00FF1618">
      <w:t>Autor*in</w:t>
    </w:r>
    <w:r>
      <w:t xml:space="preserve"> (Nachname)</w:t>
    </w:r>
    <w:r w:rsidRPr="00FF1618">
      <w:ptab w:relativeTo="margin" w:alignment="center" w:leader="none"/>
    </w:r>
    <w:r>
      <w:t>Kurzt</w:t>
    </w:r>
    <w:r w:rsidRPr="00FF1618">
      <w:t>itel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D0143" w14:textId="77777777" w:rsidR="00A005A0" w:rsidRDefault="00A005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0464"/>
    <w:multiLevelType w:val="multilevel"/>
    <w:tmpl w:val="4AC0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411E"/>
    <w:multiLevelType w:val="multilevel"/>
    <w:tmpl w:val="E7FC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9A66B8"/>
    <w:multiLevelType w:val="hybridMultilevel"/>
    <w:tmpl w:val="FE9A1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83008"/>
    <w:multiLevelType w:val="multilevel"/>
    <w:tmpl w:val="87E85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CF4AD3"/>
    <w:multiLevelType w:val="multilevel"/>
    <w:tmpl w:val="90D81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864B56"/>
    <w:multiLevelType w:val="hybridMultilevel"/>
    <w:tmpl w:val="29EEF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F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997142"/>
    <w:multiLevelType w:val="hybridMultilevel"/>
    <w:tmpl w:val="85F0D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12477"/>
    <w:multiLevelType w:val="multilevel"/>
    <w:tmpl w:val="8F08D0B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285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478808542">
    <w:abstractNumId w:val="3"/>
  </w:num>
  <w:num w:numId="2" w16cid:durableId="483736861">
    <w:abstractNumId w:val="1"/>
  </w:num>
  <w:num w:numId="3" w16cid:durableId="947784717">
    <w:abstractNumId w:val="0"/>
  </w:num>
  <w:num w:numId="4" w16cid:durableId="61030887">
    <w:abstractNumId w:val="4"/>
  </w:num>
  <w:num w:numId="5" w16cid:durableId="335617266">
    <w:abstractNumId w:val="2"/>
  </w:num>
  <w:num w:numId="6" w16cid:durableId="1664116623">
    <w:abstractNumId w:val="5"/>
  </w:num>
  <w:num w:numId="7" w16cid:durableId="162165786">
    <w:abstractNumId w:val="7"/>
  </w:num>
  <w:num w:numId="8" w16cid:durableId="486635353">
    <w:abstractNumId w:val="6"/>
  </w:num>
  <w:num w:numId="9" w16cid:durableId="414516303">
    <w:abstractNumId w:val="8"/>
  </w:num>
  <w:num w:numId="10" w16cid:durableId="1083069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onsecutiveHyphenLimit w:val="5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A0"/>
    <w:rsid w:val="000010D1"/>
    <w:rsid w:val="00001315"/>
    <w:rsid w:val="00001E02"/>
    <w:rsid w:val="00004239"/>
    <w:rsid w:val="0000527D"/>
    <w:rsid w:val="00005DDF"/>
    <w:rsid w:val="000133EC"/>
    <w:rsid w:val="00021B0C"/>
    <w:rsid w:val="000267C4"/>
    <w:rsid w:val="00027D78"/>
    <w:rsid w:val="00050126"/>
    <w:rsid w:val="00052DFB"/>
    <w:rsid w:val="000535A9"/>
    <w:rsid w:val="00057320"/>
    <w:rsid w:val="00067EC0"/>
    <w:rsid w:val="00071AFB"/>
    <w:rsid w:val="0007466A"/>
    <w:rsid w:val="00074A9C"/>
    <w:rsid w:val="00075443"/>
    <w:rsid w:val="00075FAF"/>
    <w:rsid w:val="00076635"/>
    <w:rsid w:val="00077889"/>
    <w:rsid w:val="00080AE0"/>
    <w:rsid w:val="00086C4D"/>
    <w:rsid w:val="0009115B"/>
    <w:rsid w:val="000957BE"/>
    <w:rsid w:val="000960F9"/>
    <w:rsid w:val="000A233D"/>
    <w:rsid w:val="000A77A3"/>
    <w:rsid w:val="000B40FD"/>
    <w:rsid w:val="000B6229"/>
    <w:rsid w:val="000D29B7"/>
    <w:rsid w:val="000D2E23"/>
    <w:rsid w:val="000D504F"/>
    <w:rsid w:val="000D732F"/>
    <w:rsid w:val="000E718B"/>
    <w:rsid w:val="000F23A4"/>
    <w:rsid w:val="000F5516"/>
    <w:rsid w:val="000F73A0"/>
    <w:rsid w:val="00100A1D"/>
    <w:rsid w:val="00100DF6"/>
    <w:rsid w:val="00103CD5"/>
    <w:rsid w:val="0010481C"/>
    <w:rsid w:val="00104B98"/>
    <w:rsid w:val="00104CDC"/>
    <w:rsid w:val="00107167"/>
    <w:rsid w:val="0010742A"/>
    <w:rsid w:val="001105E3"/>
    <w:rsid w:val="00115A7E"/>
    <w:rsid w:val="00121F89"/>
    <w:rsid w:val="00122ED5"/>
    <w:rsid w:val="00123743"/>
    <w:rsid w:val="00124F23"/>
    <w:rsid w:val="00125DF3"/>
    <w:rsid w:val="001265C4"/>
    <w:rsid w:val="001273B1"/>
    <w:rsid w:val="001351EF"/>
    <w:rsid w:val="00135A96"/>
    <w:rsid w:val="001361A4"/>
    <w:rsid w:val="00145C5A"/>
    <w:rsid w:val="00152E2A"/>
    <w:rsid w:val="00153AA7"/>
    <w:rsid w:val="00155EEB"/>
    <w:rsid w:val="00156A77"/>
    <w:rsid w:val="00157576"/>
    <w:rsid w:val="00160488"/>
    <w:rsid w:val="00160AB0"/>
    <w:rsid w:val="00162027"/>
    <w:rsid w:val="00163229"/>
    <w:rsid w:val="0016624E"/>
    <w:rsid w:val="00175D2E"/>
    <w:rsid w:val="00175E68"/>
    <w:rsid w:val="001820D6"/>
    <w:rsid w:val="001873C2"/>
    <w:rsid w:val="001900C6"/>
    <w:rsid w:val="001A0467"/>
    <w:rsid w:val="001A1FDC"/>
    <w:rsid w:val="001B25AD"/>
    <w:rsid w:val="001B3B2C"/>
    <w:rsid w:val="001B3E22"/>
    <w:rsid w:val="001B3FB1"/>
    <w:rsid w:val="001B48C2"/>
    <w:rsid w:val="001B49FD"/>
    <w:rsid w:val="001C18E0"/>
    <w:rsid w:val="001C6A66"/>
    <w:rsid w:val="001C7F3E"/>
    <w:rsid w:val="001D186B"/>
    <w:rsid w:val="001D4291"/>
    <w:rsid w:val="001D4E74"/>
    <w:rsid w:val="001D5C44"/>
    <w:rsid w:val="001E252F"/>
    <w:rsid w:val="001E3A5C"/>
    <w:rsid w:val="001E6827"/>
    <w:rsid w:val="001F0F14"/>
    <w:rsid w:val="001F4E96"/>
    <w:rsid w:val="001F75C9"/>
    <w:rsid w:val="00202001"/>
    <w:rsid w:val="00205EAE"/>
    <w:rsid w:val="002116B8"/>
    <w:rsid w:val="00212A15"/>
    <w:rsid w:val="0021553C"/>
    <w:rsid w:val="00215837"/>
    <w:rsid w:val="002165CD"/>
    <w:rsid w:val="00216E2C"/>
    <w:rsid w:val="00225E2E"/>
    <w:rsid w:val="00226182"/>
    <w:rsid w:val="00230665"/>
    <w:rsid w:val="00232756"/>
    <w:rsid w:val="00245C9A"/>
    <w:rsid w:val="0025735E"/>
    <w:rsid w:val="0027094D"/>
    <w:rsid w:val="00270C53"/>
    <w:rsid w:val="00274CFD"/>
    <w:rsid w:val="00282284"/>
    <w:rsid w:val="00282775"/>
    <w:rsid w:val="00285EE4"/>
    <w:rsid w:val="00286FAD"/>
    <w:rsid w:val="00290BE5"/>
    <w:rsid w:val="002924BB"/>
    <w:rsid w:val="0029333C"/>
    <w:rsid w:val="002A0996"/>
    <w:rsid w:val="002A1DD4"/>
    <w:rsid w:val="002A315C"/>
    <w:rsid w:val="002A4C97"/>
    <w:rsid w:val="002B65D3"/>
    <w:rsid w:val="002B75A9"/>
    <w:rsid w:val="002C3513"/>
    <w:rsid w:val="002C5A3F"/>
    <w:rsid w:val="002D33AD"/>
    <w:rsid w:val="002D6672"/>
    <w:rsid w:val="002D770C"/>
    <w:rsid w:val="002E2299"/>
    <w:rsid w:val="002E3335"/>
    <w:rsid w:val="002E76FA"/>
    <w:rsid w:val="002F3598"/>
    <w:rsid w:val="002F43F5"/>
    <w:rsid w:val="003045A8"/>
    <w:rsid w:val="003074C0"/>
    <w:rsid w:val="003112C7"/>
    <w:rsid w:val="00312930"/>
    <w:rsid w:val="00322B98"/>
    <w:rsid w:val="00323645"/>
    <w:rsid w:val="00333F0E"/>
    <w:rsid w:val="003345BC"/>
    <w:rsid w:val="0033532B"/>
    <w:rsid w:val="0034110E"/>
    <w:rsid w:val="00342C54"/>
    <w:rsid w:val="00344BD7"/>
    <w:rsid w:val="00360598"/>
    <w:rsid w:val="00360F69"/>
    <w:rsid w:val="003636A6"/>
    <w:rsid w:val="003641FC"/>
    <w:rsid w:val="00364AAB"/>
    <w:rsid w:val="0036501D"/>
    <w:rsid w:val="00373184"/>
    <w:rsid w:val="00374F77"/>
    <w:rsid w:val="003759B8"/>
    <w:rsid w:val="00376621"/>
    <w:rsid w:val="00377B6D"/>
    <w:rsid w:val="003851ED"/>
    <w:rsid w:val="00385DC9"/>
    <w:rsid w:val="00387626"/>
    <w:rsid w:val="00392214"/>
    <w:rsid w:val="00393B94"/>
    <w:rsid w:val="00395D0C"/>
    <w:rsid w:val="0039723A"/>
    <w:rsid w:val="003A188C"/>
    <w:rsid w:val="003A6862"/>
    <w:rsid w:val="003A6E42"/>
    <w:rsid w:val="003B0B62"/>
    <w:rsid w:val="003B2D78"/>
    <w:rsid w:val="003B6186"/>
    <w:rsid w:val="003B7052"/>
    <w:rsid w:val="003C0C48"/>
    <w:rsid w:val="003C1749"/>
    <w:rsid w:val="003C24A2"/>
    <w:rsid w:val="003C796B"/>
    <w:rsid w:val="003D2999"/>
    <w:rsid w:val="003D521C"/>
    <w:rsid w:val="003E18A0"/>
    <w:rsid w:val="003E5201"/>
    <w:rsid w:val="003E5DEE"/>
    <w:rsid w:val="003F21DA"/>
    <w:rsid w:val="003F3296"/>
    <w:rsid w:val="003F6CFA"/>
    <w:rsid w:val="0040058E"/>
    <w:rsid w:val="004105AC"/>
    <w:rsid w:val="004125D3"/>
    <w:rsid w:val="004126EC"/>
    <w:rsid w:val="00415E17"/>
    <w:rsid w:val="0041627D"/>
    <w:rsid w:val="00416349"/>
    <w:rsid w:val="00420977"/>
    <w:rsid w:val="00421420"/>
    <w:rsid w:val="004216F6"/>
    <w:rsid w:val="00421B96"/>
    <w:rsid w:val="00424086"/>
    <w:rsid w:val="00430F0C"/>
    <w:rsid w:val="00443734"/>
    <w:rsid w:val="00445341"/>
    <w:rsid w:val="00451FD2"/>
    <w:rsid w:val="00455A3F"/>
    <w:rsid w:val="00455B53"/>
    <w:rsid w:val="0045636A"/>
    <w:rsid w:val="0046034F"/>
    <w:rsid w:val="00464987"/>
    <w:rsid w:val="004651F0"/>
    <w:rsid w:val="00470C72"/>
    <w:rsid w:val="0047283A"/>
    <w:rsid w:val="00473055"/>
    <w:rsid w:val="00474D6A"/>
    <w:rsid w:val="00487653"/>
    <w:rsid w:val="00490DA6"/>
    <w:rsid w:val="00490E33"/>
    <w:rsid w:val="00490EF7"/>
    <w:rsid w:val="00492C8B"/>
    <w:rsid w:val="00497767"/>
    <w:rsid w:val="004A07EA"/>
    <w:rsid w:val="004A2AE7"/>
    <w:rsid w:val="004A50A0"/>
    <w:rsid w:val="004A7E7B"/>
    <w:rsid w:val="004B245B"/>
    <w:rsid w:val="004B36B3"/>
    <w:rsid w:val="004C006B"/>
    <w:rsid w:val="004C1385"/>
    <w:rsid w:val="004C43E9"/>
    <w:rsid w:val="004C4768"/>
    <w:rsid w:val="004C47D7"/>
    <w:rsid w:val="004C6342"/>
    <w:rsid w:val="004C709C"/>
    <w:rsid w:val="004D0728"/>
    <w:rsid w:val="004D3715"/>
    <w:rsid w:val="004D5BA6"/>
    <w:rsid w:val="004D7B9C"/>
    <w:rsid w:val="004E1A33"/>
    <w:rsid w:val="004F10D5"/>
    <w:rsid w:val="004F27C3"/>
    <w:rsid w:val="004F7718"/>
    <w:rsid w:val="00510727"/>
    <w:rsid w:val="00512882"/>
    <w:rsid w:val="005161B0"/>
    <w:rsid w:val="005207E6"/>
    <w:rsid w:val="00525FD5"/>
    <w:rsid w:val="005305B4"/>
    <w:rsid w:val="00533135"/>
    <w:rsid w:val="00535C39"/>
    <w:rsid w:val="00537596"/>
    <w:rsid w:val="00541673"/>
    <w:rsid w:val="00541A35"/>
    <w:rsid w:val="00547033"/>
    <w:rsid w:val="0055202D"/>
    <w:rsid w:val="00552677"/>
    <w:rsid w:val="00553DF0"/>
    <w:rsid w:val="005541E7"/>
    <w:rsid w:val="005546D0"/>
    <w:rsid w:val="00554780"/>
    <w:rsid w:val="00556D30"/>
    <w:rsid w:val="00557458"/>
    <w:rsid w:val="00557EE7"/>
    <w:rsid w:val="00565272"/>
    <w:rsid w:val="0057144F"/>
    <w:rsid w:val="00571B91"/>
    <w:rsid w:val="00571DAF"/>
    <w:rsid w:val="0057432F"/>
    <w:rsid w:val="0057495C"/>
    <w:rsid w:val="00574EBB"/>
    <w:rsid w:val="00576D6D"/>
    <w:rsid w:val="00580940"/>
    <w:rsid w:val="0058554A"/>
    <w:rsid w:val="00592536"/>
    <w:rsid w:val="00593581"/>
    <w:rsid w:val="00595596"/>
    <w:rsid w:val="005A57B1"/>
    <w:rsid w:val="005A79D4"/>
    <w:rsid w:val="005B1420"/>
    <w:rsid w:val="005B2072"/>
    <w:rsid w:val="005B2808"/>
    <w:rsid w:val="005B7DDB"/>
    <w:rsid w:val="005C5DC6"/>
    <w:rsid w:val="005C5EFA"/>
    <w:rsid w:val="005D0C3E"/>
    <w:rsid w:val="005D77D9"/>
    <w:rsid w:val="005E4207"/>
    <w:rsid w:val="005F30D5"/>
    <w:rsid w:val="005F4B45"/>
    <w:rsid w:val="005F5DD4"/>
    <w:rsid w:val="00600319"/>
    <w:rsid w:val="006017C8"/>
    <w:rsid w:val="0060197D"/>
    <w:rsid w:val="00611CE9"/>
    <w:rsid w:val="00611D09"/>
    <w:rsid w:val="00615F6B"/>
    <w:rsid w:val="006170FB"/>
    <w:rsid w:val="00620024"/>
    <w:rsid w:val="006223B3"/>
    <w:rsid w:val="00624140"/>
    <w:rsid w:val="006264F2"/>
    <w:rsid w:val="006302F2"/>
    <w:rsid w:val="00631483"/>
    <w:rsid w:val="0063335A"/>
    <w:rsid w:val="00634C70"/>
    <w:rsid w:val="00635494"/>
    <w:rsid w:val="006413D5"/>
    <w:rsid w:val="00641C77"/>
    <w:rsid w:val="0064724F"/>
    <w:rsid w:val="006504BE"/>
    <w:rsid w:val="00652066"/>
    <w:rsid w:val="00652082"/>
    <w:rsid w:val="00652E44"/>
    <w:rsid w:val="0065393E"/>
    <w:rsid w:val="00654066"/>
    <w:rsid w:val="00654640"/>
    <w:rsid w:val="006675F8"/>
    <w:rsid w:val="0067046A"/>
    <w:rsid w:val="00673178"/>
    <w:rsid w:val="00674C8A"/>
    <w:rsid w:val="00676BBF"/>
    <w:rsid w:val="00677447"/>
    <w:rsid w:val="0068150C"/>
    <w:rsid w:val="0068540A"/>
    <w:rsid w:val="006863AE"/>
    <w:rsid w:val="006901D0"/>
    <w:rsid w:val="00693955"/>
    <w:rsid w:val="006976BB"/>
    <w:rsid w:val="00697E55"/>
    <w:rsid w:val="006A564A"/>
    <w:rsid w:val="006A7A46"/>
    <w:rsid w:val="006B0D27"/>
    <w:rsid w:val="006B25FC"/>
    <w:rsid w:val="006B272A"/>
    <w:rsid w:val="006B3523"/>
    <w:rsid w:val="006B4E32"/>
    <w:rsid w:val="006B715E"/>
    <w:rsid w:val="006C3BB4"/>
    <w:rsid w:val="006C5170"/>
    <w:rsid w:val="006D0AB0"/>
    <w:rsid w:val="006D7A8C"/>
    <w:rsid w:val="006D7D09"/>
    <w:rsid w:val="006E2CE7"/>
    <w:rsid w:val="006E76A9"/>
    <w:rsid w:val="006F0519"/>
    <w:rsid w:val="006F0D81"/>
    <w:rsid w:val="006F2197"/>
    <w:rsid w:val="006F54DB"/>
    <w:rsid w:val="006F5B96"/>
    <w:rsid w:val="00700D17"/>
    <w:rsid w:val="00700E8B"/>
    <w:rsid w:val="00724DB9"/>
    <w:rsid w:val="00725DE3"/>
    <w:rsid w:val="00726CDC"/>
    <w:rsid w:val="007271FA"/>
    <w:rsid w:val="00733C13"/>
    <w:rsid w:val="00736FFF"/>
    <w:rsid w:val="00737154"/>
    <w:rsid w:val="00737C66"/>
    <w:rsid w:val="00740951"/>
    <w:rsid w:val="0074464A"/>
    <w:rsid w:val="00745A58"/>
    <w:rsid w:val="0075080A"/>
    <w:rsid w:val="00753331"/>
    <w:rsid w:val="0076465B"/>
    <w:rsid w:val="00773A70"/>
    <w:rsid w:val="00775ECC"/>
    <w:rsid w:val="00777183"/>
    <w:rsid w:val="0078330B"/>
    <w:rsid w:val="0078515F"/>
    <w:rsid w:val="0078598D"/>
    <w:rsid w:val="0078691B"/>
    <w:rsid w:val="007A1815"/>
    <w:rsid w:val="007A35F4"/>
    <w:rsid w:val="007B37C2"/>
    <w:rsid w:val="007C1270"/>
    <w:rsid w:val="007C6FEB"/>
    <w:rsid w:val="007D0D2B"/>
    <w:rsid w:val="007D3AF7"/>
    <w:rsid w:val="007E481F"/>
    <w:rsid w:val="007E649A"/>
    <w:rsid w:val="007F4ACC"/>
    <w:rsid w:val="007F5692"/>
    <w:rsid w:val="00800706"/>
    <w:rsid w:val="008007BB"/>
    <w:rsid w:val="00801832"/>
    <w:rsid w:val="0080409F"/>
    <w:rsid w:val="00804690"/>
    <w:rsid w:val="00805219"/>
    <w:rsid w:val="00810E39"/>
    <w:rsid w:val="00811D32"/>
    <w:rsid w:val="00814E50"/>
    <w:rsid w:val="00815BC0"/>
    <w:rsid w:val="008167EF"/>
    <w:rsid w:val="00824FD7"/>
    <w:rsid w:val="0083138C"/>
    <w:rsid w:val="00833869"/>
    <w:rsid w:val="00833956"/>
    <w:rsid w:val="00833F86"/>
    <w:rsid w:val="00836B86"/>
    <w:rsid w:val="008414B6"/>
    <w:rsid w:val="0084228A"/>
    <w:rsid w:val="00845854"/>
    <w:rsid w:val="00845E39"/>
    <w:rsid w:val="008466EB"/>
    <w:rsid w:val="00851B2D"/>
    <w:rsid w:val="00851F73"/>
    <w:rsid w:val="00852E32"/>
    <w:rsid w:val="008530AD"/>
    <w:rsid w:val="0085339C"/>
    <w:rsid w:val="00870658"/>
    <w:rsid w:val="00873EC8"/>
    <w:rsid w:val="00881C8B"/>
    <w:rsid w:val="0088573D"/>
    <w:rsid w:val="008877A6"/>
    <w:rsid w:val="008A27F2"/>
    <w:rsid w:val="008A3322"/>
    <w:rsid w:val="008A33D8"/>
    <w:rsid w:val="008B1742"/>
    <w:rsid w:val="008B2143"/>
    <w:rsid w:val="008B3B17"/>
    <w:rsid w:val="008B3CFD"/>
    <w:rsid w:val="008B661B"/>
    <w:rsid w:val="008C2122"/>
    <w:rsid w:val="008C49E1"/>
    <w:rsid w:val="008D4F2E"/>
    <w:rsid w:val="008D4FF3"/>
    <w:rsid w:val="008D5177"/>
    <w:rsid w:val="008E3D14"/>
    <w:rsid w:val="008E4941"/>
    <w:rsid w:val="008E4FE9"/>
    <w:rsid w:val="008E5F92"/>
    <w:rsid w:val="008F3AFE"/>
    <w:rsid w:val="008F5353"/>
    <w:rsid w:val="0090011D"/>
    <w:rsid w:val="00901FFA"/>
    <w:rsid w:val="009050C5"/>
    <w:rsid w:val="009063F0"/>
    <w:rsid w:val="009070CA"/>
    <w:rsid w:val="00910BDE"/>
    <w:rsid w:val="00911067"/>
    <w:rsid w:val="0091153C"/>
    <w:rsid w:val="009128B5"/>
    <w:rsid w:val="009132F0"/>
    <w:rsid w:val="00913385"/>
    <w:rsid w:val="00914D85"/>
    <w:rsid w:val="00916529"/>
    <w:rsid w:val="00917D15"/>
    <w:rsid w:val="009264BF"/>
    <w:rsid w:val="009275A0"/>
    <w:rsid w:val="009355F3"/>
    <w:rsid w:val="0093642F"/>
    <w:rsid w:val="00941660"/>
    <w:rsid w:val="00942A66"/>
    <w:rsid w:val="00944290"/>
    <w:rsid w:val="009532E8"/>
    <w:rsid w:val="00953734"/>
    <w:rsid w:val="00954EFA"/>
    <w:rsid w:val="009578A3"/>
    <w:rsid w:val="009608CA"/>
    <w:rsid w:val="00963269"/>
    <w:rsid w:val="009656BF"/>
    <w:rsid w:val="00965EBA"/>
    <w:rsid w:val="00971E48"/>
    <w:rsid w:val="00972281"/>
    <w:rsid w:val="00974889"/>
    <w:rsid w:val="00976FEF"/>
    <w:rsid w:val="0099107D"/>
    <w:rsid w:val="009915B5"/>
    <w:rsid w:val="0099230D"/>
    <w:rsid w:val="009A0DE8"/>
    <w:rsid w:val="009A224D"/>
    <w:rsid w:val="009B038D"/>
    <w:rsid w:val="009B4A92"/>
    <w:rsid w:val="009B5889"/>
    <w:rsid w:val="009C26FD"/>
    <w:rsid w:val="009D63A6"/>
    <w:rsid w:val="009D7F14"/>
    <w:rsid w:val="009E0ADA"/>
    <w:rsid w:val="009E762E"/>
    <w:rsid w:val="009F3CBC"/>
    <w:rsid w:val="009F4D2D"/>
    <w:rsid w:val="009F5025"/>
    <w:rsid w:val="009F6170"/>
    <w:rsid w:val="009F6FFB"/>
    <w:rsid w:val="00A005A0"/>
    <w:rsid w:val="00A00740"/>
    <w:rsid w:val="00A042F1"/>
    <w:rsid w:val="00A052F1"/>
    <w:rsid w:val="00A05B40"/>
    <w:rsid w:val="00A06566"/>
    <w:rsid w:val="00A075F3"/>
    <w:rsid w:val="00A10A98"/>
    <w:rsid w:val="00A117E6"/>
    <w:rsid w:val="00A14A9F"/>
    <w:rsid w:val="00A17971"/>
    <w:rsid w:val="00A24182"/>
    <w:rsid w:val="00A25BE0"/>
    <w:rsid w:val="00A25C39"/>
    <w:rsid w:val="00A32E27"/>
    <w:rsid w:val="00A34867"/>
    <w:rsid w:val="00A3513A"/>
    <w:rsid w:val="00A4111F"/>
    <w:rsid w:val="00A414C3"/>
    <w:rsid w:val="00A42158"/>
    <w:rsid w:val="00A441AB"/>
    <w:rsid w:val="00A51B3D"/>
    <w:rsid w:val="00A52B23"/>
    <w:rsid w:val="00A540F3"/>
    <w:rsid w:val="00A5799C"/>
    <w:rsid w:val="00A579B7"/>
    <w:rsid w:val="00A62BE0"/>
    <w:rsid w:val="00A63FC0"/>
    <w:rsid w:val="00A71556"/>
    <w:rsid w:val="00A74932"/>
    <w:rsid w:val="00A7785F"/>
    <w:rsid w:val="00A77D3E"/>
    <w:rsid w:val="00A809C5"/>
    <w:rsid w:val="00A80F3D"/>
    <w:rsid w:val="00A82614"/>
    <w:rsid w:val="00A8488E"/>
    <w:rsid w:val="00A87EDD"/>
    <w:rsid w:val="00A91D34"/>
    <w:rsid w:val="00A94547"/>
    <w:rsid w:val="00AA059F"/>
    <w:rsid w:val="00AA1262"/>
    <w:rsid w:val="00AA2BCB"/>
    <w:rsid w:val="00AA52F7"/>
    <w:rsid w:val="00AA59DC"/>
    <w:rsid w:val="00AA5DA9"/>
    <w:rsid w:val="00AA6D2E"/>
    <w:rsid w:val="00AB1A9B"/>
    <w:rsid w:val="00AB3421"/>
    <w:rsid w:val="00AB6C97"/>
    <w:rsid w:val="00AC54CA"/>
    <w:rsid w:val="00AD372E"/>
    <w:rsid w:val="00AD45D7"/>
    <w:rsid w:val="00AD4E15"/>
    <w:rsid w:val="00AD7D2E"/>
    <w:rsid w:val="00AE02A8"/>
    <w:rsid w:val="00AE3A84"/>
    <w:rsid w:val="00AF0126"/>
    <w:rsid w:val="00AF504A"/>
    <w:rsid w:val="00AF5848"/>
    <w:rsid w:val="00AF58DA"/>
    <w:rsid w:val="00B00249"/>
    <w:rsid w:val="00B0539A"/>
    <w:rsid w:val="00B05D36"/>
    <w:rsid w:val="00B0646F"/>
    <w:rsid w:val="00B07B52"/>
    <w:rsid w:val="00B113B0"/>
    <w:rsid w:val="00B119D0"/>
    <w:rsid w:val="00B14264"/>
    <w:rsid w:val="00B23AE9"/>
    <w:rsid w:val="00B27F11"/>
    <w:rsid w:val="00B31ED5"/>
    <w:rsid w:val="00B42F82"/>
    <w:rsid w:val="00B451E4"/>
    <w:rsid w:val="00B45BEF"/>
    <w:rsid w:val="00B57B24"/>
    <w:rsid w:val="00B706ED"/>
    <w:rsid w:val="00B768F7"/>
    <w:rsid w:val="00B76BF9"/>
    <w:rsid w:val="00B80125"/>
    <w:rsid w:val="00B80BE9"/>
    <w:rsid w:val="00B82577"/>
    <w:rsid w:val="00B83FEB"/>
    <w:rsid w:val="00B90867"/>
    <w:rsid w:val="00B92704"/>
    <w:rsid w:val="00B94138"/>
    <w:rsid w:val="00B94C08"/>
    <w:rsid w:val="00BA2D34"/>
    <w:rsid w:val="00BB1E6C"/>
    <w:rsid w:val="00BB7DB9"/>
    <w:rsid w:val="00BC10C0"/>
    <w:rsid w:val="00BC1570"/>
    <w:rsid w:val="00BC35E6"/>
    <w:rsid w:val="00BC40A9"/>
    <w:rsid w:val="00BC4A7D"/>
    <w:rsid w:val="00BC5C15"/>
    <w:rsid w:val="00BC63FB"/>
    <w:rsid w:val="00BC6E31"/>
    <w:rsid w:val="00BC75C8"/>
    <w:rsid w:val="00BD6D33"/>
    <w:rsid w:val="00BD7AF4"/>
    <w:rsid w:val="00BE0AE4"/>
    <w:rsid w:val="00BE3619"/>
    <w:rsid w:val="00BE62F4"/>
    <w:rsid w:val="00BF38C6"/>
    <w:rsid w:val="00BF67C6"/>
    <w:rsid w:val="00C031E3"/>
    <w:rsid w:val="00C10AF0"/>
    <w:rsid w:val="00C117DB"/>
    <w:rsid w:val="00C11F89"/>
    <w:rsid w:val="00C22B5C"/>
    <w:rsid w:val="00C24F75"/>
    <w:rsid w:val="00C258A8"/>
    <w:rsid w:val="00C33A7B"/>
    <w:rsid w:val="00C3411E"/>
    <w:rsid w:val="00C34C8F"/>
    <w:rsid w:val="00C42548"/>
    <w:rsid w:val="00C43070"/>
    <w:rsid w:val="00C44680"/>
    <w:rsid w:val="00C534E7"/>
    <w:rsid w:val="00C56941"/>
    <w:rsid w:val="00C56AE2"/>
    <w:rsid w:val="00C56FED"/>
    <w:rsid w:val="00C5738D"/>
    <w:rsid w:val="00C607A6"/>
    <w:rsid w:val="00C62E97"/>
    <w:rsid w:val="00C6467E"/>
    <w:rsid w:val="00C67A75"/>
    <w:rsid w:val="00C73933"/>
    <w:rsid w:val="00C769A6"/>
    <w:rsid w:val="00C77191"/>
    <w:rsid w:val="00C805A6"/>
    <w:rsid w:val="00C80BD3"/>
    <w:rsid w:val="00C81BC1"/>
    <w:rsid w:val="00C9278D"/>
    <w:rsid w:val="00C96548"/>
    <w:rsid w:val="00CA0939"/>
    <w:rsid w:val="00CA0BB1"/>
    <w:rsid w:val="00CA3C9B"/>
    <w:rsid w:val="00CA4B49"/>
    <w:rsid w:val="00CA757E"/>
    <w:rsid w:val="00CB06EC"/>
    <w:rsid w:val="00CB517C"/>
    <w:rsid w:val="00CD3208"/>
    <w:rsid w:val="00CE2611"/>
    <w:rsid w:val="00CE6622"/>
    <w:rsid w:val="00CE6E3E"/>
    <w:rsid w:val="00CE776C"/>
    <w:rsid w:val="00CF22E8"/>
    <w:rsid w:val="00CF6828"/>
    <w:rsid w:val="00CF7210"/>
    <w:rsid w:val="00D012C0"/>
    <w:rsid w:val="00D03CA5"/>
    <w:rsid w:val="00D070B7"/>
    <w:rsid w:val="00D07DA7"/>
    <w:rsid w:val="00D14770"/>
    <w:rsid w:val="00D16E8D"/>
    <w:rsid w:val="00D26C3A"/>
    <w:rsid w:val="00D42384"/>
    <w:rsid w:val="00D5049C"/>
    <w:rsid w:val="00D5081C"/>
    <w:rsid w:val="00D50E9E"/>
    <w:rsid w:val="00D55F04"/>
    <w:rsid w:val="00D6230A"/>
    <w:rsid w:val="00D6266D"/>
    <w:rsid w:val="00D6486F"/>
    <w:rsid w:val="00D65F8E"/>
    <w:rsid w:val="00D7020C"/>
    <w:rsid w:val="00D720C8"/>
    <w:rsid w:val="00D72DDC"/>
    <w:rsid w:val="00D73F89"/>
    <w:rsid w:val="00D80B87"/>
    <w:rsid w:val="00D82750"/>
    <w:rsid w:val="00D8309A"/>
    <w:rsid w:val="00D833DD"/>
    <w:rsid w:val="00D83EE3"/>
    <w:rsid w:val="00D83EF3"/>
    <w:rsid w:val="00D8736F"/>
    <w:rsid w:val="00D87E33"/>
    <w:rsid w:val="00D909C9"/>
    <w:rsid w:val="00D93E06"/>
    <w:rsid w:val="00DA3185"/>
    <w:rsid w:val="00DA380C"/>
    <w:rsid w:val="00DB2218"/>
    <w:rsid w:val="00DB2DFE"/>
    <w:rsid w:val="00DB391F"/>
    <w:rsid w:val="00DB4370"/>
    <w:rsid w:val="00DB449C"/>
    <w:rsid w:val="00DB595B"/>
    <w:rsid w:val="00DB76A5"/>
    <w:rsid w:val="00DC7FAD"/>
    <w:rsid w:val="00DD15C2"/>
    <w:rsid w:val="00DD49B2"/>
    <w:rsid w:val="00DD4D87"/>
    <w:rsid w:val="00DD6592"/>
    <w:rsid w:val="00DD722C"/>
    <w:rsid w:val="00DF06D0"/>
    <w:rsid w:val="00DF3499"/>
    <w:rsid w:val="00DF40D9"/>
    <w:rsid w:val="00E00872"/>
    <w:rsid w:val="00E0343A"/>
    <w:rsid w:val="00E114B7"/>
    <w:rsid w:val="00E11A07"/>
    <w:rsid w:val="00E1366C"/>
    <w:rsid w:val="00E16544"/>
    <w:rsid w:val="00E271D5"/>
    <w:rsid w:val="00E303B8"/>
    <w:rsid w:val="00E331C4"/>
    <w:rsid w:val="00E37003"/>
    <w:rsid w:val="00E405C9"/>
    <w:rsid w:val="00E4404E"/>
    <w:rsid w:val="00E44E61"/>
    <w:rsid w:val="00E5112A"/>
    <w:rsid w:val="00E51711"/>
    <w:rsid w:val="00E54DA6"/>
    <w:rsid w:val="00E56D31"/>
    <w:rsid w:val="00E572E1"/>
    <w:rsid w:val="00E575B6"/>
    <w:rsid w:val="00E57F15"/>
    <w:rsid w:val="00E657FF"/>
    <w:rsid w:val="00E66B1B"/>
    <w:rsid w:val="00E72FDB"/>
    <w:rsid w:val="00E73E64"/>
    <w:rsid w:val="00E74712"/>
    <w:rsid w:val="00E803D7"/>
    <w:rsid w:val="00E80B69"/>
    <w:rsid w:val="00E81862"/>
    <w:rsid w:val="00E85C2B"/>
    <w:rsid w:val="00E862B2"/>
    <w:rsid w:val="00E863FB"/>
    <w:rsid w:val="00E9038E"/>
    <w:rsid w:val="00E9333E"/>
    <w:rsid w:val="00E93F3B"/>
    <w:rsid w:val="00E94BFF"/>
    <w:rsid w:val="00EA0C37"/>
    <w:rsid w:val="00EA1F77"/>
    <w:rsid w:val="00EA5424"/>
    <w:rsid w:val="00EA60E6"/>
    <w:rsid w:val="00EB1A89"/>
    <w:rsid w:val="00EC1040"/>
    <w:rsid w:val="00EC2BB4"/>
    <w:rsid w:val="00EC2F90"/>
    <w:rsid w:val="00EC562F"/>
    <w:rsid w:val="00EC5E3E"/>
    <w:rsid w:val="00ED0901"/>
    <w:rsid w:val="00ED1925"/>
    <w:rsid w:val="00ED2D5E"/>
    <w:rsid w:val="00ED4AF9"/>
    <w:rsid w:val="00ED5ECA"/>
    <w:rsid w:val="00EE4F58"/>
    <w:rsid w:val="00EE5FFC"/>
    <w:rsid w:val="00EE60DB"/>
    <w:rsid w:val="00EF0E5F"/>
    <w:rsid w:val="00EF1AF3"/>
    <w:rsid w:val="00EF6D65"/>
    <w:rsid w:val="00F01EB9"/>
    <w:rsid w:val="00F10914"/>
    <w:rsid w:val="00F145C5"/>
    <w:rsid w:val="00F20DC0"/>
    <w:rsid w:val="00F24C1F"/>
    <w:rsid w:val="00F30396"/>
    <w:rsid w:val="00F467A0"/>
    <w:rsid w:val="00F51CF4"/>
    <w:rsid w:val="00F54346"/>
    <w:rsid w:val="00F56358"/>
    <w:rsid w:val="00F66362"/>
    <w:rsid w:val="00F726E3"/>
    <w:rsid w:val="00F75C9E"/>
    <w:rsid w:val="00F8642F"/>
    <w:rsid w:val="00F86D8D"/>
    <w:rsid w:val="00F91DC2"/>
    <w:rsid w:val="00F92BA5"/>
    <w:rsid w:val="00F938C2"/>
    <w:rsid w:val="00F94DDA"/>
    <w:rsid w:val="00F95F9E"/>
    <w:rsid w:val="00FA1840"/>
    <w:rsid w:val="00FA45F0"/>
    <w:rsid w:val="00FB08D6"/>
    <w:rsid w:val="00FB2060"/>
    <w:rsid w:val="00FB2116"/>
    <w:rsid w:val="00FB4704"/>
    <w:rsid w:val="00FB6737"/>
    <w:rsid w:val="00FB6EBA"/>
    <w:rsid w:val="00FB7E8B"/>
    <w:rsid w:val="00FC047C"/>
    <w:rsid w:val="00FC1464"/>
    <w:rsid w:val="00FD3D13"/>
    <w:rsid w:val="00FE3045"/>
    <w:rsid w:val="00FE37B0"/>
    <w:rsid w:val="00FE4FA6"/>
    <w:rsid w:val="00FE6981"/>
    <w:rsid w:val="00FF1618"/>
    <w:rsid w:val="00FF2CD1"/>
    <w:rsid w:val="00FF3DFE"/>
    <w:rsid w:val="00FF3EAE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612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3A6E42"/>
    <w:pPr>
      <w:spacing w:before="100" w:beforeAutospacing="1" w:after="120" w:afterAutospacing="1" w:line="276" w:lineRule="auto"/>
    </w:pPr>
    <w:rPr>
      <w:rFonts w:ascii="GentiumBookBasic" w:eastAsia="Times New Roman" w:hAnsi="GentiumBookBasic" w:cs="Times New Roman"/>
      <w:kern w:val="0"/>
      <w:lang w:val="de-CH" w:eastAsia="en-GB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rsid w:val="00AA5DA9"/>
    <w:pPr>
      <w:keepNext/>
      <w:keepLines/>
      <w:numPr>
        <w:numId w:val="9"/>
      </w:numPr>
      <w:spacing w:before="240" w:after="40" w:afterAutospacing="0" w:line="288" w:lineRule="auto"/>
      <w:outlineLvl w:val="0"/>
    </w:pPr>
    <w:rPr>
      <w:rFonts w:ascii="Roboto" w:eastAsiaTheme="majorEastAsia" w:hAnsi="Roboto" w:cstheme="majorBidi"/>
      <w:color w:val="000000" w:themeColor="text1"/>
      <w:spacing w:val="-4"/>
      <w:sz w:val="30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804690"/>
    <w:pPr>
      <w:numPr>
        <w:ilvl w:val="1"/>
      </w:numPr>
      <w:spacing w:before="160" w:after="80"/>
      <w:ind w:left="576"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5DA9"/>
    <w:pPr>
      <w:keepNext/>
      <w:keepLines/>
      <w:numPr>
        <w:ilvl w:val="2"/>
        <w:numId w:val="9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5DA9"/>
    <w:pPr>
      <w:keepNext/>
      <w:keepLines/>
      <w:numPr>
        <w:ilvl w:val="3"/>
        <w:numId w:val="9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5DA9"/>
    <w:pPr>
      <w:keepNext/>
      <w:keepLines/>
      <w:numPr>
        <w:ilvl w:val="4"/>
        <w:numId w:val="9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5DA9"/>
    <w:pPr>
      <w:keepNext/>
      <w:keepLines/>
      <w:numPr>
        <w:ilvl w:val="5"/>
        <w:numId w:val="9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5DA9"/>
    <w:pPr>
      <w:keepNext/>
      <w:keepLines/>
      <w:numPr>
        <w:ilvl w:val="6"/>
        <w:numId w:val="9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5DA9"/>
    <w:pPr>
      <w:keepNext/>
      <w:keepLines/>
      <w:numPr>
        <w:ilvl w:val="7"/>
        <w:numId w:val="9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5DA9"/>
    <w:pPr>
      <w:keepNext/>
      <w:keepLines/>
      <w:numPr>
        <w:ilvl w:val="8"/>
        <w:numId w:val="9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5DA9"/>
    <w:rPr>
      <w:rFonts w:ascii="Roboto" w:eastAsiaTheme="majorEastAsia" w:hAnsi="Roboto" w:cstheme="majorBidi"/>
      <w:color w:val="000000" w:themeColor="text1"/>
      <w:spacing w:val="-4"/>
      <w:sz w:val="30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4690"/>
    <w:rPr>
      <w:rFonts w:ascii="Roboto" w:eastAsiaTheme="majorEastAsia" w:hAnsi="Roboto" w:cstheme="majorBidi"/>
      <w:color w:val="000000" w:themeColor="text1"/>
      <w:spacing w:val="-4"/>
      <w:kern w:val="0"/>
      <w:lang w:val="de-CH" w:eastAsia="en-GB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5DA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5DA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5DA9"/>
    <w:rPr>
      <w:rFonts w:eastAsiaTheme="majorEastAsia" w:cstheme="majorBidi"/>
      <w:color w:val="0F476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5DA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5DA9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5DA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5DA9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rsid w:val="00674C8A"/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74C8A"/>
    <w:rPr>
      <w:rFonts w:ascii="GentiumBookBasic" w:eastAsia="Times New Roman" w:hAnsi="GentiumBookBasic" w:cs="Times New Roman"/>
      <w:kern w:val="0"/>
      <w:sz w:val="48"/>
      <w:szCs w:val="48"/>
      <w:lang w:val="de-CH" w:eastAsia="en-GB"/>
      <w14:ligatures w14:val="none"/>
    </w:rPr>
  </w:style>
  <w:style w:type="paragraph" w:styleId="Untertitel">
    <w:name w:val="Subtitle"/>
    <w:basedOn w:val="Titel"/>
    <w:next w:val="Standard"/>
    <w:link w:val="UntertitelZchn"/>
    <w:uiPriority w:val="11"/>
    <w:rsid w:val="00674C8A"/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4C8A"/>
    <w:rPr>
      <w:rFonts w:ascii="GentiumBookBasic" w:eastAsia="Times New Roman" w:hAnsi="GentiumBookBasic" w:cs="Times New Roman"/>
      <w:kern w:val="0"/>
      <w:lang w:val="de-CH" w:eastAsia="en-GB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rsid w:val="00AA5D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A5DA9"/>
    <w:rPr>
      <w:i/>
      <w:iCs/>
      <w:color w:val="404040" w:themeColor="text1" w:themeTint="BF"/>
      <w:lang w:val="en-GB"/>
    </w:rPr>
  </w:style>
  <w:style w:type="paragraph" w:styleId="Listenabsatz">
    <w:name w:val="List Paragraph"/>
    <w:aliases w:val="Autor*in"/>
    <w:basedOn w:val="StandardWeb"/>
    <w:link w:val="ListenabsatzZchn"/>
    <w:uiPriority w:val="34"/>
    <w:rsid w:val="00FB6EBA"/>
    <w:rPr>
      <w:rFonts w:ascii="Roboto" w:hAnsi="Roboto"/>
      <w:noProof/>
      <w:sz w:val="22"/>
      <w:szCs w:val="22"/>
    </w:rPr>
  </w:style>
  <w:style w:type="character" w:styleId="IntensiveHervorhebung">
    <w:name w:val="Intense Emphasis"/>
    <w:basedOn w:val="Absatz-Standardschriftart"/>
    <w:uiPriority w:val="21"/>
    <w:rsid w:val="00AA5DA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A5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A5DA9"/>
    <w:rPr>
      <w:i/>
      <w:iCs/>
      <w:color w:val="0F476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rsid w:val="00AA5DA9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link w:val="StandardWebZchn"/>
    <w:uiPriority w:val="99"/>
    <w:unhideWhenUsed/>
    <w:rsid w:val="00AA5DA9"/>
    <w:pPr>
      <w:jc w:val="left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AA5DA9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A5DA9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A5DA9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A5DA9"/>
    <w:rPr>
      <w:lang w:val="en-GB"/>
    </w:rPr>
  </w:style>
  <w:style w:type="character" w:styleId="Buchtitel">
    <w:name w:val="Book Title"/>
    <w:aliases w:val="Abstract Titel"/>
    <w:basedOn w:val="berschrift1Zchn"/>
    <w:uiPriority w:val="33"/>
    <w:rsid w:val="00AA5DA9"/>
    <w:rPr>
      <w:rFonts w:ascii="Roboto" w:eastAsiaTheme="majorEastAsia" w:hAnsi="Roboto" w:cstheme="majorBidi"/>
      <w:b w:val="0"/>
      <w:bCs/>
      <w:i w:val="0"/>
      <w:iCs/>
      <w:color w:val="000000" w:themeColor="text1"/>
      <w:spacing w:val="5"/>
      <w:sz w:val="30"/>
      <w:szCs w:val="32"/>
      <w:lang w:val="de-CH"/>
    </w:rPr>
  </w:style>
  <w:style w:type="paragraph" w:customStyle="1" w:styleId="Abstract">
    <w:name w:val="Abstract"/>
    <w:basedOn w:val="berschrift1"/>
    <w:link w:val="AbstractZchn"/>
    <w:rsid w:val="00FB6EBA"/>
    <w:pPr>
      <w:numPr>
        <w:numId w:val="0"/>
      </w:numPr>
    </w:pPr>
  </w:style>
  <w:style w:type="character" w:customStyle="1" w:styleId="StandardWebZchn">
    <w:name w:val="Standard (Web) Zchn"/>
    <w:basedOn w:val="Absatz-Standardschriftart"/>
    <w:link w:val="StandardWeb"/>
    <w:uiPriority w:val="99"/>
    <w:rsid w:val="00FB6EBA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customStyle="1" w:styleId="ListenabsatzZchn">
    <w:name w:val="Listenabsatz Zchn"/>
    <w:aliases w:val="Autor*in Zchn"/>
    <w:basedOn w:val="StandardWebZchn"/>
    <w:link w:val="Listenabsatz"/>
    <w:uiPriority w:val="34"/>
    <w:rsid w:val="00FB6EBA"/>
    <w:rPr>
      <w:rFonts w:ascii="Roboto" w:eastAsia="Times New Roman" w:hAnsi="Roboto" w:cs="Times New Roman"/>
      <w:noProof/>
      <w:kern w:val="0"/>
      <w:sz w:val="22"/>
      <w:szCs w:val="22"/>
      <w:lang w:eastAsia="en-GB"/>
      <w14:ligatures w14:val="none"/>
    </w:rPr>
  </w:style>
  <w:style w:type="paragraph" w:customStyle="1" w:styleId="Style1">
    <w:name w:val="Style1"/>
    <w:basedOn w:val="Fuzeile"/>
    <w:rsid w:val="00677447"/>
  </w:style>
  <w:style w:type="character" w:styleId="Seitenzahl">
    <w:name w:val="page number"/>
    <w:basedOn w:val="Absatz-Standardschriftart"/>
    <w:uiPriority w:val="99"/>
    <w:semiHidden/>
    <w:unhideWhenUsed/>
    <w:rsid w:val="00677447"/>
  </w:style>
  <w:style w:type="paragraph" w:styleId="Funotentext">
    <w:name w:val="footnote text"/>
    <w:basedOn w:val="Standard"/>
    <w:link w:val="FunotentextZchn"/>
    <w:uiPriority w:val="99"/>
    <w:unhideWhenUsed/>
    <w:rsid w:val="00E57F15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E57F15"/>
    <w:rPr>
      <w:rFonts w:ascii="GentiumBookBasic" w:eastAsia="Times New Roman" w:hAnsi="GentiumBookBasic" w:cs="Times New Roman"/>
      <w:kern w:val="0"/>
      <w:sz w:val="20"/>
      <w:szCs w:val="20"/>
      <w:lang w:val="de-CH" w:eastAsia="en-GB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E57F1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258A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58A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112C7"/>
    <w:pPr>
      <w:jc w:val="left"/>
    </w:pPr>
    <w:rPr>
      <w:rFonts w:ascii="GentiumBookBasic" w:eastAsia="Times New Roman" w:hAnsi="GentiumBookBasic" w:cs="Times New Roman"/>
      <w:kern w:val="0"/>
      <w:lang w:val="de-CH" w:eastAsia="en-GB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56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56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564A"/>
    <w:rPr>
      <w:rFonts w:ascii="GentiumBookBasic" w:eastAsia="Times New Roman" w:hAnsi="GentiumBookBasic" w:cs="Times New Roman"/>
      <w:kern w:val="0"/>
      <w:sz w:val="20"/>
      <w:szCs w:val="20"/>
      <w:lang w:val="de-CH" w:eastAsia="en-GB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56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564A"/>
    <w:rPr>
      <w:rFonts w:ascii="GentiumBookBasic" w:eastAsia="Times New Roman" w:hAnsi="GentiumBookBasic" w:cs="Times New Roman"/>
      <w:b/>
      <w:bCs/>
      <w:kern w:val="0"/>
      <w:sz w:val="20"/>
      <w:szCs w:val="20"/>
      <w:lang w:val="de-CH" w:eastAsia="en-GB"/>
      <w14:ligatures w14:val="none"/>
    </w:rPr>
  </w:style>
  <w:style w:type="paragraph" w:customStyle="1" w:styleId="ZjRUntertitel">
    <w:name w:val="ZjR_Untertitel"/>
    <w:basedOn w:val="Untertitel"/>
    <w:link w:val="ZjRUntertitelZchn"/>
    <w:qFormat/>
    <w:rsid w:val="00DC7FAD"/>
    <w:rPr>
      <w:sz w:val="28"/>
      <w:szCs w:val="28"/>
    </w:rPr>
  </w:style>
  <w:style w:type="character" w:customStyle="1" w:styleId="ZjRUntertitelZchn">
    <w:name w:val="ZjR_Untertitel Zchn"/>
    <w:basedOn w:val="UntertitelZchn"/>
    <w:link w:val="ZjRUntertitel"/>
    <w:rsid w:val="00DC7FAD"/>
    <w:rPr>
      <w:rFonts w:ascii="GentiumBookBasic" w:eastAsia="Times New Roman" w:hAnsi="GentiumBookBasic" w:cs="Times New Roman"/>
      <w:kern w:val="0"/>
      <w:sz w:val="28"/>
      <w:szCs w:val="28"/>
      <w:lang w:val="de-CH" w:eastAsia="en-GB"/>
      <w14:ligatures w14:val="none"/>
    </w:rPr>
  </w:style>
  <w:style w:type="paragraph" w:customStyle="1" w:styleId="ZjRTitel">
    <w:name w:val="ZjR_Titel"/>
    <w:basedOn w:val="Titel"/>
    <w:link w:val="ZjRTitelZchn"/>
    <w:qFormat/>
    <w:rsid w:val="00DC7FAD"/>
  </w:style>
  <w:style w:type="character" w:customStyle="1" w:styleId="ZjRTitelZchn">
    <w:name w:val="ZjR_Titel Zchn"/>
    <w:basedOn w:val="TitelZchn"/>
    <w:link w:val="ZjRTitel"/>
    <w:rsid w:val="00DC7FAD"/>
    <w:rPr>
      <w:rFonts w:ascii="GentiumBookBasic" w:eastAsia="Times New Roman" w:hAnsi="GentiumBookBasic" w:cs="Times New Roman"/>
      <w:kern w:val="0"/>
      <w:sz w:val="48"/>
      <w:szCs w:val="48"/>
      <w:lang w:val="de-CH" w:eastAsia="en-GB"/>
      <w14:ligatures w14:val="none"/>
    </w:rPr>
  </w:style>
  <w:style w:type="paragraph" w:customStyle="1" w:styleId="ZjRAutorinnen">
    <w:name w:val="ZjR_Autor*innen"/>
    <w:basedOn w:val="Listenabsatz"/>
    <w:link w:val="ZjRAutorinnenZchn"/>
    <w:qFormat/>
    <w:rsid w:val="00DC7FAD"/>
  </w:style>
  <w:style w:type="character" w:customStyle="1" w:styleId="ZjRAutorinnenZchn">
    <w:name w:val="ZjR_Autor*innen Zchn"/>
    <w:basedOn w:val="ListenabsatzZchn"/>
    <w:link w:val="ZjRAutorinnen"/>
    <w:rsid w:val="00DC7FAD"/>
    <w:rPr>
      <w:rFonts w:ascii="Roboto" w:eastAsia="Times New Roman" w:hAnsi="Roboto" w:cs="Times New Roman"/>
      <w:noProof/>
      <w:kern w:val="0"/>
      <w:sz w:val="22"/>
      <w:szCs w:val="22"/>
      <w:lang w:val="de-CH" w:eastAsia="en-GB"/>
      <w14:ligatures w14:val="none"/>
    </w:rPr>
  </w:style>
  <w:style w:type="paragraph" w:customStyle="1" w:styleId="ZjRAbstractZusammenfassung">
    <w:name w:val="ZjR_Abstract_Zusammenfassung"/>
    <w:basedOn w:val="Abstract"/>
    <w:link w:val="ZjRAbstractZusammenfassungZchn"/>
    <w:qFormat/>
    <w:rsid w:val="00D26C3A"/>
    <w:pPr>
      <w:spacing w:before="0" w:beforeAutospacing="0" w:after="280" w:line="276" w:lineRule="auto"/>
    </w:pPr>
  </w:style>
  <w:style w:type="character" w:customStyle="1" w:styleId="AbstractZchn">
    <w:name w:val="Abstract Zchn"/>
    <w:basedOn w:val="berschrift1Zchn"/>
    <w:link w:val="Abstract"/>
    <w:rsid w:val="00D5081C"/>
    <w:rPr>
      <w:rFonts w:ascii="Roboto" w:eastAsiaTheme="majorEastAsia" w:hAnsi="Roboto" w:cstheme="majorBidi"/>
      <w:color w:val="000000" w:themeColor="text1"/>
      <w:spacing w:val="-4"/>
      <w:kern w:val="0"/>
      <w:sz w:val="30"/>
      <w:szCs w:val="32"/>
      <w:lang w:val="de-CH" w:eastAsia="en-GB"/>
      <w14:ligatures w14:val="none"/>
    </w:rPr>
  </w:style>
  <w:style w:type="character" w:customStyle="1" w:styleId="ZjRAbstractZusammenfassungZchn">
    <w:name w:val="ZjR_Abstract_Zusammenfassung Zchn"/>
    <w:basedOn w:val="AbstractZchn"/>
    <w:link w:val="ZjRAbstractZusammenfassung"/>
    <w:rsid w:val="00D26C3A"/>
    <w:rPr>
      <w:rFonts w:ascii="Roboto" w:eastAsiaTheme="majorEastAsia" w:hAnsi="Roboto" w:cstheme="majorBidi"/>
      <w:color w:val="000000" w:themeColor="text1"/>
      <w:spacing w:val="-4"/>
      <w:kern w:val="0"/>
      <w:sz w:val="30"/>
      <w:szCs w:val="32"/>
      <w:lang w:val="de-CH" w:eastAsia="en-GB"/>
      <w14:ligatures w14:val="none"/>
    </w:rPr>
  </w:style>
  <w:style w:type="paragraph" w:customStyle="1" w:styleId="ZjRberschrift1">
    <w:name w:val="ZjR_Überschrift 1"/>
    <w:basedOn w:val="berschrift1"/>
    <w:link w:val="ZjRberschrift1Zchn"/>
    <w:qFormat/>
    <w:rsid w:val="00D26C3A"/>
    <w:pPr>
      <w:spacing w:before="0" w:beforeAutospacing="0" w:after="280" w:line="276" w:lineRule="auto"/>
      <w:ind w:left="431" w:hanging="431"/>
    </w:pPr>
  </w:style>
  <w:style w:type="character" w:customStyle="1" w:styleId="ZjRberschrift1Zchn">
    <w:name w:val="ZjR_Überschrift 1 Zchn"/>
    <w:basedOn w:val="berschrift1Zchn"/>
    <w:link w:val="ZjRberschrift1"/>
    <w:rsid w:val="00D26C3A"/>
    <w:rPr>
      <w:rFonts w:ascii="Roboto" w:eastAsiaTheme="majorEastAsia" w:hAnsi="Roboto" w:cstheme="majorBidi"/>
      <w:color w:val="000000" w:themeColor="text1"/>
      <w:spacing w:val="-4"/>
      <w:kern w:val="0"/>
      <w:sz w:val="30"/>
      <w:szCs w:val="32"/>
      <w:lang w:val="de-CH" w:eastAsia="en-GB"/>
      <w14:ligatures w14:val="none"/>
    </w:rPr>
  </w:style>
  <w:style w:type="paragraph" w:customStyle="1" w:styleId="ZjRberschrift2">
    <w:name w:val="ZjR_Überschrift 2"/>
    <w:basedOn w:val="berschrift2"/>
    <w:link w:val="ZjRberschrift2Zchn"/>
    <w:qFormat/>
    <w:rsid w:val="00D26C3A"/>
    <w:pPr>
      <w:spacing w:before="0" w:beforeAutospacing="0" w:after="240" w:line="276" w:lineRule="auto"/>
    </w:pPr>
  </w:style>
  <w:style w:type="character" w:customStyle="1" w:styleId="ZjRberschrift2Zchn">
    <w:name w:val="ZjR_Überschrift 2 Zchn"/>
    <w:basedOn w:val="berschrift2Zchn"/>
    <w:link w:val="ZjRberschrift2"/>
    <w:rsid w:val="00D26C3A"/>
    <w:rPr>
      <w:rFonts w:ascii="Roboto" w:eastAsiaTheme="majorEastAsia" w:hAnsi="Roboto" w:cstheme="majorBidi"/>
      <w:color w:val="000000" w:themeColor="text1"/>
      <w:spacing w:val="-4"/>
      <w:kern w:val="0"/>
      <w:lang w:val="de-CH" w:eastAsia="en-GB"/>
      <w14:ligatures w14:val="none"/>
    </w:rPr>
  </w:style>
  <w:style w:type="paragraph" w:customStyle="1" w:styleId="ZjRStandard">
    <w:name w:val="ZjR_Standard"/>
    <w:basedOn w:val="Standard"/>
    <w:link w:val="ZjRStandardZchn"/>
    <w:qFormat/>
    <w:rsid w:val="00D26C3A"/>
    <w:pPr>
      <w:spacing w:before="0" w:beforeAutospacing="0" w:after="280" w:afterAutospacing="0"/>
    </w:pPr>
  </w:style>
  <w:style w:type="character" w:customStyle="1" w:styleId="ZjRStandardZchn">
    <w:name w:val="ZjR_Standard Zchn"/>
    <w:basedOn w:val="Absatz-Standardschriftart"/>
    <w:link w:val="ZjRStandard"/>
    <w:rsid w:val="00D26C3A"/>
    <w:rPr>
      <w:rFonts w:ascii="GentiumBookBasic" w:eastAsia="Times New Roman" w:hAnsi="GentiumBookBasic" w:cs="Times New Roman"/>
      <w:kern w:val="0"/>
      <w:lang w:val="de-CH" w:eastAsia="en-GB"/>
      <w14:ligatures w14:val="none"/>
    </w:rPr>
  </w:style>
  <w:style w:type="paragraph" w:customStyle="1" w:styleId="ZjRZitateingerckt">
    <w:name w:val="ZjR_Zitat eingerückt"/>
    <w:basedOn w:val="Standard"/>
    <w:link w:val="ZjRZitateingercktZchn"/>
    <w:qFormat/>
    <w:rsid w:val="00D26C3A"/>
    <w:pPr>
      <w:spacing w:before="0" w:beforeAutospacing="0" w:after="280" w:afterAutospacing="0"/>
      <w:ind w:left="567" w:right="567"/>
    </w:pPr>
    <w:rPr>
      <w:sz w:val="22"/>
      <w:szCs w:val="22"/>
    </w:rPr>
  </w:style>
  <w:style w:type="character" w:customStyle="1" w:styleId="ZjRZitateingercktZchn">
    <w:name w:val="ZjR_Zitat eingerückt Zchn"/>
    <w:basedOn w:val="Absatz-Standardschriftart"/>
    <w:link w:val="ZjRZitateingerckt"/>
    <w:rsid w:val="00D26C3A"/>
    <w:rPr>
      <w:rFonts w:ascii="GentiumBookBasic" w:eastAsia="Times New Roman" w:hAnsi="GentiumBookBasic" w:cs="Times New Roman"/>
      <w:kern w:val="0"/>
      <w:sz w:val="22"/>
      <w:szCs w:val="22"/>
      <w:lang w:val="de-CH" w:eastAsia="en-GB"/>
      <w14:ligatures w14:val="none"/>
    </w:rPr>
  </w:style>
  <w:style w:type="paragraph" w:customStyle="1" w:styleId="ZjRFunoten">
    <w:name w:val="ZjR_Fußnoten"/>
    <w:basedOn w:val="Funotentext"/>
    <w:link w:val="ZjRFunotenZchn"/>
    <w:qFormat/>
    <w:rsid w:val="00824FD7"/>
    <w:pPr>
      <w:spacing w:beforeAutospacing="0" w:afterAutospacing="0"/>
    </w:pPr>
    <w:rPr>
      <w:sz w:val="20"/>
      <w:szCs w:val="20"/>
    </w:rPr>
  </w:style>
  <w:style w:type="character" w:customStyle="1" w:styleId="ZjRFunotenZchn">
    <w:name w:val="ZjR_Fußnoten Zchn"/>
    <w:basedOn w:val="FunotentextZchn"/>
    <w:link w:val="ZjRFunoten"/>
    <w:rsid w:val="00824FD7"/>
    <w:rPr>
      <w:rFonts w:ascii="GentiumBookBasic" w:eastAsia="Times New Roman" w:hAnsi="GentiumBookBasic" w:cs="Times New Roman"/>
      <w:kern w:val="0"/>
      <w:sz w:val="20"/>
      <w:szCs w:val="20"/>
      <w:lang w:val="de-CH" w:eastAsia="en-GB"/>
      <w14:ligatures w14:val="none"/>
    </w:rPr>
  </w:style>
  <w:style w:type="paragraph" w:customStyle="1" w:styleId="ZjRBildunterschrift">
    <w:name w:val="ZjR_Bildunterschrift"/>
    <w:basedOn w:val="ZjRStandard"/>
    <w:link w:val="ZjRBildunterschriftZchn"/>
    <w:qFormat/>
    <w:rsid w:val="00824FD7"/>
    <w:rPr>
      <w:i/>
      <w:iCs/>
    </w:rPr>
  </w:style>
  <w:style w:type="character" w:customStyle="1" w:styleId="ZjRBildunterschriftZchn">
    <w:name w:val="ZjR_Bildunterschrift Zchn"/>
    <w:basedOn w:val="ZjRStandardZchn"/>
    <w:link w:val="ZjRBildunterschrift"/>
    <w:rsid w:val="00824FD7"/>
    <w:rPr>
      <w:rFonts w:ascii="GentiumBookBasic" w:eastAsia="Times New Roman" w:hAnsi="GentiumBookBasic" w:cs="Times New Roman"/>
      <w:i/>
      <w:iCs/>
      <w:kern w:val="0"/>
      <w:lang w:val="de-CH" w:eastAsia="en-GB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3C24A2"/>
    <w:rPr>
      <w:color w:val="96607D" w:themeColor="followedHyperlink"/>
      <w:u w:val="single"/>
    </w:rPr>
  </w:style>
  <w:style w:type="paragraph" w:customStyle="1" w:styleId="ZjRLiteraturangaben">
    <w:name w:val="ZjR_Literaturangaben"/>
    <w:basedOn w:val="Standard"/>
    <w:link w:val="ZjRLiteraturangabenZchn"/>
    <w:qFormat/>
    <w:rsid w:val="00A14A9F"/>
    <w:pPr>
      <w:suppressAutoHyphens/>
      <w:spacing w:before="0" w:beforeAutospacing="0" w:after="280" w:afterAutospacing="0"/>
      <w:ind w:left="720" w:hanging="720"/>
      <w:jc w:val="left"/>
    </w:pPr>
  </w:style>
  <w:style w:type="character" w:customStyle="1" w:styleId="ZjRLiteraturangabenZchn">
    <w:name w:val="ZjR_Literaturangaben Zchn"/>
    <w:basedOn w:val="Absatz-Standardschriftart"/>
    <w:link w:val="ZjRLiteraturangaben"/>
    <w:rsid w:val="00A14A9F"/>
    <w:rPr>
      <w:rFonts w:ascii="GentiumBookBasic" w:eastAsia="Times New Roman" w:hAnsi="GentiumBookBasic" w:cs="Times New Roman"/>
      <w:kern w:val="0"/>
      <w:lang w:val="de-CH" w:eastAsia="en-GB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554780"/>
    <w:pPr>
      <w:spacing w:after="100"/>
    </w:pPr>
  </w:style>
  <w:style w:type="paragraph" w:customStyle="1" w:styleId="ZjRBeitragsart">
    <w:name w:val="ZjR_Beitragsart"/>
    <w:basedOn w:val="ZjRTitel"/>
    <w:link w:val="ZjRBeitragsartZchn"/>
    <w:qFormat/>
    <w:rsid w:val="001B3B2C"/>
    <w:pPr>
      <w:spacing w:after="100"/>
    </w:pPr>
  </w:style>
  <w:style w:type="character" w:customStyle="1" w:styleId="ZjRBeitragsartZchn">
    <w:name w:val="ZjR_Beitragsart Zchn"/>
    <w:basedOn w:val="ZjRTitelZchn"/>
    <w:link w:val="ZjRBeitragsart"/>
    <w:rsid w:val="001B3B2C"/>
    <w:rPr>
      <w:rFonts w:ascii="GentiumBookBasic" w:eastAsia="Times New Roman" w:hAnsi="GentiumBookBasic" w:cs="Times New Roman"/>
      <w:kern w:val="0"/>
      <w:sz w:val="48"/>
      <w:szCs w:val="48"/>
      <w:lang w:val="de-CH" w:eastAsia="en-GB"/>
      <w14:ligatures w14:val="none"/>
    </w:rPr>
  </w:style>
  <w:style w:type="paragraph" w:customStyle="1" w:styleId="ZjRFuzeile">
    <w:name w:val="ZjR_Fußzeile"/>
    <w:basedOn w:val="Fuzeile"/>
    <w:link w:val="ZjRFuzeileZchn"/>
    <w:qFormat/>
    <w:rsid w:val="00175E68"/>
    <w:pPr>
      <w:spacing w:before="280" w:beforeAutospacing="0" w:afterAutospacing="0" w:line="240" w:lineRule="auto"/>
    </w:pPr>
    <w:rPr>
      <w:rFonts w:ascii="Roboto" w:hAnsi="Roboto"/>
      <w:sz w:val="20"/>
      <w:szCs w:val="20"/>
    </w:rPr>
  </w:style>
  <w:style w:type="character" w:customStyle="1" w:styleId="ZjRFuzeileZchn">
    <w:name w:val="ZjR_Fußzeile Zchn"/>
    <w:basedOn w:val="FuzeileZchn"/>
    <w:link w:val="ZjRFuzeile"/>
    <w:rsid w:val="00175E68"/>
    <w:rPr>
      <w:rFonts w:ascii="Roboto" w:eastAsia="Times New Roman" w:hAnsi="Roboto" w:cs="Times New Roman"/>
      <w:kern w:val="0"/>
      <w:sz w:val="20"/>
      <w:szCs w:val="20"/>
      <w:lang w:val="de-CH" w:eastAsia="en-GB"/>
      <w14:ligatures w14:val="none"/>
    </w:rPr>
  </w:style>
  <w:style w:type="paragraph" w:customStyle="1" w:styleId="ZjRKopfzeile">
    <w:name w:val="ZjR_Kopfzeile"/>
    <w:basedOn w:val="Kopfzeile"/>
    <w:link w:val="ZjRKopfzeileZchn"/>
    <w:qFormat/>
    <w:rsid w:val="007A35F4"/>
    <w:pPr>
      <w:spacing w:before="0" w:beforeAutospacing="0" w:after="280" w:afterAutospacing="0"/>
    </w:pPr>
    <w:rPr>
      <w:rFonts w:ascii="Roboto" w:hAnsi="Roboto"/>
      <w:sz w:val="20"/>
      <w:szCs w:val="20"/>
    </w:rPr>
  </w:style>
  <w:style w:type="character" w:customStyle="1" w:styleId="ZjRKopfzeileZchn">
    <w:name w:val="ZjR_Kopfzeile Zchn"/>
    <w:basedOn w:val="KopfzeileZchn"/>
    <w:link w:val="ZjRKopfzeile"/>
    <w:rsid w:val="007A35F4"/>
    <w:rPr>
      <w:rFonts w:ascii="Roboto" w:eastAsia="Times New Roman" w:hAnsi="Roboto" w:cs="Times New Roman"/>
      <w:kern w:val="0"/>
      <w:sz w:val="20"/>
      <w:szCs w:val="20"/>
      <w:lang w:val="de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7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3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10269-EC89-4A89-B6DC-0295DFF9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241217_Template_ZjR_DE</Template>
  <TotalTime>0</TotalTime>
  <Pages>2</Pages>
  <Words>8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Lotman</dc:creator>
  <cp:keywords/>
  <dc:description/>
  <cp:lastModifiedBy>Jueterbock, Felix</cp:lastModifiedBy>
  <cp:revision>1</cp:revision>
  <cp:lastPrinted>2024-08-14T14:38:00Z</cp:lastPrinted>
  <dcterms:created xsi:type="dcterms:W3CDTF">2024-12-17T21:21:00Z</dcterms:created>
  <dcterms:modified xsi:type="dcterms:W3CDTF">2024-12-17T21:21:00Z</dcterms:modified>
</cp:coreProperties>
</file>